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09E2" w14:textId="77777777" w:rsidR="00AB532F" w:rsidRPr="00131174" w:rsidRDefault="00131174" w:rsidP="00131174">
      <w:pPr>
        <w:pStyle w:val="Titol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487615488" behindDoc="0" locked="0" layoutInCell="1" allowOverlap="1" wp14:anchorId="2FDC1612" wp14:editId="29478F7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1612" cy="2634191"/>
            <wp:effectExtent l="0" t="0" r="5715" b="0"/>
            <wp:wrapSquare wrapText="bothSides"/>
            <wp:docPr id="132" name="Immagine 132" descr="Immagine che contiene testo, schermata, Carattere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magine 132" descr="Immagine che contiene testo, schermata, Carattere, Sito Web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3" t="6040" r="5960"/>
                    <a:stretch/>
                  </pic:blipFill>
                  <pic:spPr bwMode="auto">
                    <a:xfrm>
                      <a:off x="0" y="0"/>
                      <a:ext cx="6331612" cy="2634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5EDF">
        <w:rPr>
          <w:sz w:val="44"/>
        </w:rPr>
        <w:t>P</w:t>
      </w:r>
      <w:r w:rsidR="00725EDF">
        <w:t>IANO</w:t>
      </w:r>
      <w:r w:rsidR="00725EDF">
        <w:rPr>
          <w:spacing w:val="-2"/>
        </w:rPr>
        <w:t xml:space="preserve"> </w:t>
      </w:r>
      <w:r w:rsidR="00725EDF">
        <w:rPr>
          <w:sz w:val="44"/>
        </w:rPr>
        <w:t>E</w:t>
      </w:r>
      <w:r w:rsidR="00725EDF">
        <w:t>DUCATIVO</w:t>
      </w:r>
      <w:r w:rsidR="00725EDF">
        <w:rPr>
          <w:spacing w:val="-1"/>
        </w:rPr>
        <w:t xml:space="preserve"> </w:t>
      </w:r>
      <w:r w:rsidR="00725EDF">
        <w:rPr>
          <w:sz w:val="44"/>
        </w:rPr>
        <w:t>I</w:t>
      </w:r>
      <w:r w:rsidR="00725EDF">
        <w:t>NDIVIDUALIZZATO</w:t>
      </w:r>
    </w:p>
    <w:p w14:paraId="2468EFC1" w14:textId="77777777" w:rsidR="00AB532F" w:rsidRDefault="00725EDF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68C291FB" w14:textId="77777777" w:rsidR="00AB532F" w:rsidRDefault="00725EDF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 w:rsidR="00131174">
        <w:rPr>
          <w:rFonts w:ascii="Times New Roman"/>
          <w:b/>
          <w:sz w:val="32"/>
        </w:rPr>
        <w:t>Scolastico</w:t>
      </w:r>
      <w:r w:rsidR="00131174">
        <w:rPr>
          <w:rFonts w:ascii="Times New Roman"/>
          <w:b/>
          <w:spacing w:val="-1"/>
          <w:sz w:val="32"/>
        </w:rPr>
        <w:t xml:space="preserve"> 2024</w:t>
      </w:r>
      <w:r w:rsidR="00CF1127">
        <w:rPr>
          <w:rFonts w:ascii="Times New Roman"/>
          <w:b/>
          <w:spacing w:val="-1"/>
          <w:sz w:val="32"/>
        </w:rPr>
        <w:t>-2025</w:t>
      </w:r>
    </w:p>
    <w:p w14:paraId="0B674658" w14:textId="77777777" w:rsidR="00AB532F" w:rsidRPr="00131174" w:rsidRDefault="00725EDF">
      <w:pPr>
        <w:tabs>
          <w:tab w:val="left" w:pos="6609"/>
        </w:tabs>
        <w:spacing w:before="188"/>
        <w:ind w:left="147"/>
        <w:rPr>
          <w:rFonts w:ascii="Times New Roman"/>
          <w:sz w:val="28"/>
          <w:szCs w:val="21"/>
        </w:rPr>
      </w:pPr>
      <w:r w:rsidRPr="00131174">
        <w:rPr>
          <w:rFonts w:ascii="Times New Roman"/>
          <w:sz w:val="28"/>
          <w:szCs w:val="21"/>
        </w:rPr>
        <w:t>BAMBINO/A</w:t>
      </w:r>
      <w:r w:rsidRPr="00131174">
        <w:rPr>
          <w:rFonts w:ascii="Times New Roman"/>
          <w:spacing w:val="-1"/>
          <w:sz w:val="28"/>
          <w:szCs w:val="21"/>
        </w:rPr>
        <w:t xml:space="preserve"> </w:t>
      </w:r>
      <w:r w:rsidRPr="00131174">
        <w:rPr>
          <w:rFonts w:ascii="Times New Roman"/>
          <w:w w:val="99"/>
          <w:sz w:val="28"/>
          <w:szCs w:val="21"/>
          <w:u w:val="single"/>
        </w:rPr>
        <w:t xml:space="preserve"> </w:t>
      </w:r>
      <w:r w:rsidRPr="00131174">
        <w:rPr>
          <w:rFonts w:ascii="Times New Roman"/>
          <w:sz w:val="28"/>
          <w:szCs w:val="21"/>
          <w:u w:val="single"/>
        </w:rPr>
        <w:tab/>
      </w:r>
    </w:p>
    <w:p w14:paraId="140250A0" w14:textId="77777777" w:rsidR="00AB532F" w:rsidRPr="00131174" w:rsidRDefault="00725EDF">
      <w:pPr>
        <w:pStyle w:val="Titolo2"/>
        <w:tabs>
          <w:tab w:val="left" w:pos="4017"/>
        </w:tabs>
        <w:spacing w:before="194"/>
        <w:ind w:left="147"/>
        <w:rPr>
          <w:sz w:val="21"/>
          <w:szCs w:val="21"/>
        </w:rPr>
      </w:pPr>
      <w:r w:rsidRPr="00131174">
        <w:rPr>
          <w:sz w:val="21"/>
          <w:szCs w:val="21"/>
        </w:rPr>
        <w:t>codice</w:t>
      </w:r>
      <w:r w:rsidRPr="00131174">
        <w:rPr>
          <w:spacing w:val="-3"/>
          <w:sz w:val="21"/>
          <w:szCs w:val="21"/>
        </w:rPr>
        <w:t xml:space="preserve"> </w:t>
      </w:r>
      <w:r w:rsidRPr="00131174">
        <w:rPr>
          <w:sz w:val="21"/>
          <w:szCs w:val="21"/>
        </w:rPr>
        <w:t>sostitutivo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</w:rPr>
        <w:t>personale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  <w:u w:val="single"/>
        </w:rPr>
        <w:t xml:space="preserve"> </w:t>
      </w:r>
      <w:r w:rsidRPr="00131174">
        <w:rPr>
          <w:sz w:val="21"/>
          <w:szCs w:val="21"/>
          <w:u w:val="single"/>
        </w:rPr>
        <w:tab/>
      </w:r>
    </w:p>
    <w:p w14:paraId="37DBB582" w14:textId="77777777" w:rsidR="00AB532F" w:rsidRPr="00131174" w:rsidRDefault="00725EDF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4"/>
          <w:szCs w:val="21"/>
        </w:rPr>
      </w:pPr>
      <w:r w:rsidRPr="00131174">
        <w:rPr>
          <w:rFonts w:ascii="Times New Roman"/>
          <w:sz w:val="24"/>
          <w:szCs w:val="21"/>
        </w:rPr>
        <w:t>Sezione</w:t>
      </w:r>
      <w:r w:rsidRPr="00131174">
        <w:rPr>
          <w:rFonts w:ascii="Times New Roman"/>
          <w:sz w:val="24"/>
          <w:szCs w:val="21"/>
          <w:u w:val="single"/>
        </w:rPr>
        <w:tab/>
      </w:r>
      <w:r w:rsidRPr="00131174">
        <w:rPr>
          <w:rFonts w:ascii="Times New Roman"/>
          <w:sz w:val="24"/>
          <w:szCs w:val="21"/>
        </w:rPr>
        <w:tab/>
        <w:t>Plesso o</w:t>
      </w:r>
      <w:r w:rsidRPr="00131174">
        <w:rPr>
          <w:rFonts w:ascii="Times New Roman"/>
          <w:spacing w:val="-4"/>
          <w:sz w:val="24"/>
          <w:szCs w:val="21"/>
        </w:rPr>
        <w:t xml:space="preserve"> </w:t>
      </w:r>
      <w:r w:rsidRPr="00131174">
        <w:rPr>
          <w:rFonts w:ascii="Times New Roman"/>
          <w:sz w:val="24"/>
          <w:szCs w:val="21"/>
        </w:rPr>
        <w:t>sede</w:t>
      </w:r>
      <w:r w:rsidRPr="00131174">
        <w:rPr>
          <w:rFonts w:ascii="Times New Roman"/>
          <w:sz w:val="24"/>
          <w:szCs w:val="21"/>
          <w:u w:val="single"/>
        </w:rPr>
        <w:t xml:space="preserve"> </w:t>
      </w:r>
      <w:r w:rsidRPr="00131174">
        <w:rPr>
          <w:rFonts w:ascii="Times New Roman"/>
          <w:sz w:val="24"/>
          <w:szCs w:val="21"/>
          <w:u w:val="single"/>
        </w:rPr>
        <w:tab/>
      </w:r>
    </w:p>
    <w:p w14:paraId="02CF1C97" w14:textId="77777777" w:rsidR="00AB532F" w:rsidRPr="00131174" w:rsidRDefault="00725EDF">
      <w:pPr>
        <w:pStyle w:val="Titolo2"/>
        <w:spacing w:before="185"/>
        <w:ind w:left="147"/>
        <w:rPr>
          <w:sz w:val="21"/>
          <w:szCs w:val="21"/>
        </w:rPr>
      </w:pPr>
      <w:r w:rsidRPr="00131174">
        <w:rPr>
          <w:sz w:val="24"/>
          <w:szCs w:val="21"/>
        </w:rPr>
        <w:t>A</w:t>
      </w:r>
      <w:r w:rsidRPr="00131174">
        <w:rPr>
          <w:sz w:val="21"/>
          <w:szCs w:val="21"/>
        </w:rPr>
        <w:t>CCERTAMENTO</w:t>
      </w:r>
      <w:r w:rsidRPr="00131174">
        <w:rPr>
          <w:spacing w:val="-4"/>
          <w:sz w:val="21"/>
          <w:szCs w:val="21"/>
        </w:rPr>
        <w:t xml:space="preserve"> </w:t>
      </w:r>
      <w:r w:rsidRPr="00131174">
        <w:rPr>
          <w:sz w:val="21"/>
          <w:szCs w:val="21"/>
        </w:rPr>
        <w:t>DELLA</w:t>
      </w:r>
      <w:r w:rsidRPr="00131174">
        <w:rPr>
          <w:spacing w:val="-3"/>
          <w:sz w:val="21"/>
          <w:szCs w:val="21"/>
        </w:rPr>
        <w:t xml:space="preserve"> </w:t>
      </w:r>
      <w:r w:rsidRPr="00131174">
        <w:rPr>
          <w:sz w:val="21"/>
          <w:szCs w:val="21"/>
        </w:rPr>
        <w:t>CONDIZIONE</w:t>
      </w:r>
      <w:r w:rsidRPr="00131174">
        <w:rPr>
          <w:spacing w:val="-1"/>
          <w:sz w:val="21"/>
          <w:szCs w:val="21"/>
        </w:rPr>
        <w:t xml:space="preserve"> </w:t>
      </w:r>
      <w:r w:rsidRPr="00131174">
        <w:rPr>
          <w:sz w:val="21"/>
          <w:szCs w:val="21"/>
        </w:rPr>
        <w:t>DI</w:t>
      </w:r>
      <w:r w:rsidRPr="00131174">
        <w:rPr>
          <w:spacing w:val="-4"/>
          <w:sz w:val="21"/>
          <w:szCs w:val="21"/>
        </w:rPr>
        <w:t xml:space="preserve"> </w:t>
      </w:r>
      <w:r w:rsidRPr="00131174">
        <w:rPr>
          <w:sz w:val="21"/>
          <w:szCs w:val="21"/>
        </w:rPr>
        <w:t>DISABILITÀ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</w:rPr>
        <w:t>IN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</w:rPr>
        <w:t>ETÀ</w:t>
      </w:r>
      <w:r w:rsidRPr="00131174">
        <w:rPr>
          <w:spacing w:val="-3"/>
          <w:sz w:val="21"/>
          <w:szCs w:val="21"/>
        </w:rPr>
        <w:t xml:space="preserve"> </w:t>
      </w:r>
      <w:r w:rsidRPr="00131174">
        <w:rPr>
          <w:sz w:val="21"/>
          <w:szCs w:val="21"/>
        </w:rPr>
        <w:t>EVOLUTIVA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</w:rPr>
        <w:t>AI</w:t>
      </w:r>
      <w:r w:rsidRPr="00131174">
        <w:rPr>
          <w:spacing w:val="-3"/>
          <w:sz w:val="21"/>
          <w:szCs w:val="21"/>
        </w:rPr>
        <w:t xml:space="preserve"> </w:t>
      </w:r>
      <w:r w:rsidRPr="00131174">
        <w:rPr>
          <w:sz w:val="21"/>
          <w:szCs w:val="21"/>
        </w:rPr>
        <w:t>FINI</w:t>
      </w:r>
      <w:r w:rsidRPr="00131174">
        <w:rPr>
          <w:spacing w:val="-4"/>
          <w:sz w:val="21"/>
          <w:szCs w:val="21"/>
        </w:rPr>
        <w:t xml:space="preserve"> </w:t>
      </w:r>
      <w:r w:rsidRPr="00131174">
        <w:rPr>
          <w:sz w:val="21"/>
          <w:szCs w:val="21"/>
        </w:rPr>
        <w:t>DELL</w:t>
      </w:r>
      <w:r w:rsidRPr="00131174">
        <w:rPr>
          <w:sz w:val="24"/>
          <w:szCs w:val="21"/>
        </w:rPr>
        <w:t>'</w:t>
      </w:r>
      <w:r w:rsidRPr="00131174">
        <w:rPr>
          <w:sz w:val="21"/>
          <w:szCs w:val="21"/>
        </w:rPr>
        <w:t>INCLUSIONE</w:t>
      </w:r>
    </w:p>
    <w:p w14:paraId="5E887098" w14:textId="77777777" w:rsidR="00AB532F" w:rsidRPr="00131174" w:rsidRDefault="00725EDF">
      <w:pPr>
        <w:tabs>
          <w:tab w:val="left" w:pos="4341"/>
        </w:tabs>
        <w:spacing w:before="63"/>
        <w:ind w:left="147"/>
        <w:rPr>
          <w:rFonts w:ascii="Times New Roman"/>
          <w:szCs w:val="21"/>
        </w:rPr>
      </w:pPr>
      <w:r w:rsidRPr="00131174">
        <w:rPr>
          <w:rFonts w:ascii="Times New Roman"/>
          <w:sz w:val="21"/>
          <w:szCs w:val="21"/>
        </w:rPr>
        <w:t xml:space="preserve">SCOLASTICA </w:t>
      </w:r>
      <w:r w:rsidRPr="00131174">
        <w:rPr>
          <w:rFonts w:ascii="Times New Roman"/>
          <w:szCs w:val="21"/>
        </w:rPr>
        <w:t>rilasciato</w:t>
      </w:r>
      <w:r w:rsidRPr="00131174">
        <w:rPr>
          <w:rFonts w:ascii="Times New Roman"/>
          <w:spacing w:val="-1"/>
          <w:szCs w:val="21"/>
        </w:rPr>
        <w:t xml:space="preserve"> </w:t>
      </w:r>
      <w:r w:rsidRPr="00131174">
        <w:rPr>
          <w:rFonts w:ascii="Times New Roman"/>
          <w:szCs w:val="21"/>
        </w:rPr>
        <w:t>in</w:t>
      </w:r>
      <w:r w:rsidRPr="00131174">
        <w:rPr>
          <w:rFonts w:ascii="Times New Roman"/>
          <w:spacing w:val="-2"/>
          <w:szCs w:val="21"/>
        </w:rPr>
        <w:t xml:space="preserve"> </w:t>
      </w:r>
      <w:r w:rsidRPr="00131174">
        <w:rPr>
          <w:rFonts w:ascii="Times New Roman"/>
          <w:szCs w:val="21"/>
        </w:rPr>
        <w:t xml:space="preserve">data </w:t>
      </w:r>
      <w:r w:rsidRPr="00131174">
        <w:rPr>
          <w:rFonts w:ascii="Times New Roman"/>
          <w:szCs w:val="21"/>
          <w:u w:val="single"/>
        </w:rPr>
        <w:t xml:space="preserve"> </w:t>
      </w:r>
      <w:r w:rsidRPr="00131174">
        <w:rPr>
          <w:rFonts w:ascii="Times New Roman"/>
          <w:szCs w:val="21"/>
          <w:u w:val="single"/>
        </w:rPr>
        <w:tab/>
      </w:r>
    </w:p>
    <w:p w14:paraId="335469B6" w14:textId="77777777" w:rsidR="00AB532F" w:rsidRPr="00131174" w:rsidRDefault="00725EDF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  <w:rPr>
          <w:sz w:val="21"/>
          <w:szCs w:val="21"/>
        </w:rPr>
      </w:pPr>
      <w:r w:rsidRPr="00131174">
        <w:rPr>
          <w:noProof/>
          <w:sz w:val="21"/>
          <w:szCs w:val="21"/>
        </w:rPr>
        <w:drawing>
          <wp:anchor distT="0" distB="0" distL="0" distR="0" simplePos="0" relativeHeight="251650560" behindDoc="1" locked="0" layoutInCell="1" allowOverlap="1" wp14:anchorId="3957F41E" wp14:editId="7E3CF098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174">
        <w:rPr>
          <w:noProof/>
          <w:sz w:val="21"/>
          <w:szCs w:val="21"/>
        </w:rPr>
        <w:drawing>
          <wp:anchor distT="0" distB="0" distL="0" distR="0" simplePos="0" relativeHeight="251651584" behindDoc="1" locked="0" layoutInCell="1" allowOverlap="1" wp14:anchorId="02E70549" wp14:editId="73C283FA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174">
        <w:rPr>
          <w:sz w:val="21"/>
          <w:szCs w:val="21"/>
        </w:rPr>
        <w:t>Data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</w:rPr>
        <w:t>scadenza</w:t>
      </w:r>
      <w:r w:rsidRPr="00131174">
        <w:rPr>
          <w:spacing w:val="-1"/>
          <w:sz w:val="21"/>
          <w:szCs w:val="21"/>
        </w:rPr>
        <w:t xml:space="preserve"> </w:t>
      </w:r>
      <w:r w:rsidRPr="00131174">
        <w:rPr>
          <w:sz w:val="21"/>
          <w:szCs w:val="21"/>
        </w:rPr>
        <w:t>o</w:t>
      </w:r>
      <w:r w:rsidRPr="00131174">
        <w:rPr>
          <w:spacing w:val="-4"/>
          <w:sz w:val="21"/>
          <w:szCs w:val="21"/>
        </w:rPr>
        <w:t xml:space="preserve"> </w:t>
      </w:r>
      <w:r w:rsidRPr="00131174">
        <w:rPr>
          <w:sz w:val="21"/>
          <w:szCs w:val="21"/>
        </w:rPr>
        <w:t>rivedibilità:</w:t>
      </w:r>
      <w:r w:rsidRPr="00131174">
        <w:rPr>
          <w:sz w:val="21"/>
          <w:szCs w:val="21"/>
        </w:rPr>
        <w:tab/>
      </w:r>
      <w:r w:rsidRPr="00131174">
        <w:rPr>
          <w:sz w:val="21"/>
          <w:szCs w:val="21"/>
          <w:u w:val="single"/>
        </w:rPr>
        <w:t xml:space="preserve"> </w:t>
      </w:r>
      <w:r w:rsidRPr="00131174">
        <w:rPr>
          <w:sz w:val="21"/>
          <w:szCs w:val="21"/>
          <w:u w:val="single"/>
        </w:rPr>
        <w:tab/>
      </w:r>
      <w:r w:rsidRPr="00131174">
        <w:rPr>
          <w:sz w:val="21"/>
          <w:szCs w:val="21"/>
        </w:rPr>
        <w:tab/>
        <w:t>Non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</w:rPr>
        <w:t>indicata</w:t>
      </w:r>
    </w:p>
    <w:p w14:paraId="48684A93" w14:textId="77777777" w:rsidR="00AB532F" w:rsidRPr="00131174" w:rsidRDefault="00725EDF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Cs w:val="21"/>
        </w:rPr>
      </w:pPr>
      <w:r w:rsidRPr="00131174">
        <w:rPr>
          <w:rFonts w:ascii="Times New Roman"/>
          <w:sz w:val="24"/>
          <w:szCs w:val="21"/>
        </w:rPr>
        <w:t>P</w:t>
      </w:r>
      <w:r w:rsidRPr="00131174">
        <w:rPr>
          <w:rFonts w:ascii="Times New Roman"/>
          <w:sz w:val="21"/>
          <w:szCs w:val="21"/>
        </w:rPr>
        <w:t>ROFILO</w:t>
      </w:r>
      <w:r w:rsidRPr="00131174">
        <w:rPr>
          <w:rFonts w:ascii="Times New Roman"/>
          <w:spacing w:val="-3"/>
          <w:sz w:val="21"/>
          <w:szCs w:val="21"/>
        </w:rPr>
        <w:t xml:space="preserve"> </w:t>
      </w:r>
      <w:r w:rsidRPr="00131174">
        <w:rPr>
          <w:rFonts w:ascii="Times New Roman"/>
          <w:sz w:val="21"/>
          <w:szCs w:val="21"/>
        </w:rPr>
        <w:t>DI</w:t>
      </w:r>
      <w:r w:rsidRPr="00131174">
        <w:rPr>
          <w:rFonts w:ascii="Times New Roman"/>
          <w:spacing w:val="-2"/>
          <w:sz w:val="21"/>
          <w:szCs w:val="21"/>
        </w:rPr>
        <w:t xml:space="preserve"> </w:t>
      </w:r>
      <w:r w:rsidRPr="00131174">
        <w:rPr>
          <w:rFonts w:ascii="Times New Roman"/>
          <w:sz w:val="21"/>
          <w:szCs w:val="21"/>
        </w:rPr>
        <w:t>FUNZIONAMENTO</w:t>
      </w:r>
      <w:r w:rsidRPr="00131174">
        <w:rPr>
          <w:rFonts w:ascii="Times New Roman"/>
          <w:spacing w:val="-1"/>
          <w:sz w:val="21"/>
          <w:szCs w:val="21"/>
        </w:rPr>
        <w:t xml:space="preserve"> </w:t>
      </w:r>
      <w:r w:rsidRPr="00131174">
        <w:rPr>
          <w:rFonts w:ascii="Times New Roman"/>
          <w:szCs w:val="21"/>
        </w:rPr>
        <w:t>redatto in data</w:t>
      </w:r>
      <w:r w:rsidRPr="00131174">
        <w:rPr>
          <w:rFonts w:ascii="Times New Roman"/>
          <w:spacing w:val="-2"/>
          <w:szCs w:val="21"/>
        </w:rPr>
        <w:t xml:space="preserve"> </w:t>
      </w:r>
      <w:r w:rsidRPr="00131174">
        <w:rPr>
          <w:rFonts w:ascii="Times New Roman"/>
          <w:szCs w:val="21"/>
        </w:rPr>
        <w:t>_</w:t>
      </w:r>
      <w:r w:rsidRPr="00131174">
        <w:rPr>
          <w:rFonts w:ascii="Times New Roman"/>
          <w:szCs w:val="21"/>
          <w:u w:val="single"/>
        </w:rPr>
        <w:t xml:space="preserve"> </w:t>
      </w:r>
      <w:r w:rsidRPr="00131174">
        <w:rPr>
          <w:rFonts w:ascii="Times New Roman"/>
          <w:szCs w:val="21"/>
          <w:u w:val="single"/>
        </w:rPr>
        <w:tab/>
      </w:r>
      <w:r w:rsidRPr="00131174">
        <w:rPr>
          <w:rFonts w:ascii="Times New Roman"/>
          <w:szCs w:val="21"/>
        </w:rPr>
        <w:t xml:space="preserve"> Nella</w:t>
      </w:r>
      <w:r w:rsidRPr="00131174">
        <w:rPr>
          <w:rFonts w:ascii="Times New Roman"/>
          <w:spacing w:val="-2"/>
          <w:szCs w:val="21"/>
        </w:rPr>
        <w:t xml:space="preserve"> </w:t>
      </w:r>
      <w:r w:rsidRPr="00131174">
        <w:rPr>
          <w:rFonts w:ascii="Times New Roman"/>
          <w:szCs w:val="21"/>
        </w:rPr>
        <w:t>fase</w:t>
      </w:r>
      <w:r w:rsidRPr="00131174">
        <w:rPr>
          <w:rFonts w:ascii="Times New Roman"/>
          <w:spacing w:val="-1"/>
          <w:szCs w:val="21"/>
        </w:rPr>
        <w:t xml:space="preserve"> </w:t>
      </w:r>
      <w:r w:rsidRPr="00131174">
        <w:rPr>
          <w:rFonts w:ascii="Times New Roman"/>
          <w:szCs w:val="21"/>
        </w:rPr>
        <w:t>transitoria:</w:t>
      </w:r>
    </w:p>
    <w:p w14:paraId="6401D2F9" w14:textId="77777777" w:rsidR="00AB532F" w:rsidRPr="00131174" w:rsidRDefault="00725EDF">
      <w:pPr>
        <w:pStyle w:val="Titolo2"/>
        <w:spacing w:before="23"/>
        <w:ind w:left="508"/>
        <w:rPr>
          <w:sz w:val="21"/>
          <w:szCs w:val="21"/>
        </w:rPr>
      </w:pPr>
      <w:r w:rsidRPr="00131174">
        <w:rPr>
          <w:rFonts w:ascii="Webdings" w:hAnsi="Webdings"/>
          <w:szCs w:val="21"/>
        </w:rPr>
        <w:t></w:t>
      </w:r>
      <w:r w:rsidRPr="00131174">
        <w:rPr>
          <w:spacing w:val="45"/>
          <w:szCs w:val="21"/>
        </w:rPr>
        <w:t xml:space="preserve"> </w:t>
      </w:r>
      <w:r w:rsidRPr="00131174">
        <w:rPr>
          <w:sz w:val="24"/>
          <w:szCs w:val="21"/>
        </w:rPr>
        <w:t>P</w:t>
      </w:r>
      <w:r w:rsidRPr="00131174">
        <w:rPr>
          <w:sz w:val="21"/>
          <w:szCs w:val="21"/>
        </w:rPr>
        <w:t>ROFILO</w:t>
      </w:r>
      <w:r w:rsidRPr="00131174">
        <w:rPr>
          <w:spacing w:val="-3"/>
          <w:sz w:val="21"/>
          <w:szCs w:val="21"/>
        </w:rPr>
        <w:t xml:space="preserve"> </w:t>
      </w:r>
      <w:r w:rsidRPr="00131174">
        <w:rPr>
          <w:sz w:val="21"/>
          <w:szCs w:val="21"/>
        </w:rPr>
        <w:t>DI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4"/>
          <w:szCs w:val="21"/>
        </w:rPr>
        <w:t>F</w:t>
      </w:r>
      <w:r w:rsidRPr="00131174">
        <w:rPr>
          <w:sz w:val="21"/>
          <w:szCs w:val="21"/>
        </w:rPr>
        <w:t>UNZIONAMENTO</w:t>
      </w:r>
      <w:r w:rsidRPr="00131174">
        <w:rPr>
          <w:spacing w:val="-4"/>
          <w:sz w:val="21"/>
          <w:szCs w:val="21"/>
        </w:rPr>
        <w:t xml:space="preserve"> </w:t>
      </w:r>
      <w:r w:rsidRPr="00131174">
        <w:rPr>
          <w:sz w:val="21"/>
          <w:szCs w:val="21"/>
        </w:rPr>
        <w:t>NON</w:t>
      </w:r>
      <w:r w:rsidRPr="00131174">
        <w:rPr>
          <w:spacing w:val="-2"/>
          <w:sz w:val="21"/>
          <w:szCs w:val="21"/>
        </w:rPr>
        <w:t xml:space="preserve"> </w:t>
      </w:r>
      <w:r w:rsidRPr="00131174">
        <w:rPr>
          <w:sz w:val="21"/>
          <w:szCs w:val="21"/>
        </w:rPr>
        <w:t>DISPONIBILE</w:t>
      </w:r>
    </w:p>
    <w:p w14:paraId="3507980A" w14:textId="77777777" w:rsidR="00AB532F" w:rsidRPr="00131174" w:rsidRDefault="00725EDF">
      <w:pPr>
        <w:tabs>
          <w:tab w:val="left" w:pos="7316"/>
        </w:tabs>
        <w:spacing w:before="23"/>
        <w:ind w:left="856"/>
        <w:rPr>
          <w:rFonts w:ascii="Times New Roman"/>
          <w:szCs w:val="21"/>
        </w:rPr>
      </w:pPr>
      <w:r w:rsidRPr="00131174">
        <w:rPr>
          <w:rFonts w:ascii="Times New Roman"/>
          <w:sz w:val="24"/>
          <w:szCs w:val="21"/>
        </w:rPr>
        <w:t>D</w:t>
      </w:r>
      <w:r w:rsidRPr="00131174">
        <w:rPr>
          <w:rFonts w:ascii="Times New Roman"/>
          <w:sz w:val="21"/>
          <w:szCs w:val="21"/>
        </w:rPr>
        <w:t>IAGNOSI</w:t>
      </w:r>
      <w:r w:rsidRPr="00131174">
        <w:rPr>
          <w:rFonts w:ascii="Times New Roman"/>
          <w:spacing w:val="-4"/>
          <w:sz w:val="21"/>
          <w:szCs w:val="21"/>
        </w:rPr>
        <w:t xml:space="preserve"> </w:t>
      </w:r>
      <w:r w:rsidRPr="00131174">
        <w:rPr>
          <w:rFonts w:ascii="Times New Roman"/>
          <w:sz w:val="21"/>
          <w:szCs w:val="21"/>
        </w:rPr>
        <w:t>FUNZIONALE</w:t>
      </w:r>
      <w:r w:rsidRPr="00131174">
        <w:rPr>
          <w:rFonts w:ascii="Times New Roman"/>
          <w:spacing w:val="-1"/>
          <w:sz w:val="21"/>
          <w:szCs w:val="21"/>
        </w:rPr>
        <w:t xml:space="preserve"> </w:t>
      </w:r>
      <w:r w:rsidRPr="00131174">
        <w:rPr>
          <w:rFonts w:ascii="Times New Roman"/>
          <w:szCs w:val="21"/>
        </w:rPr>
        <w:t>redatta</w:t>
      </w:r>
      <w:r w:rsidRPr="00131174">
        <w:rPr>
          <w:rFonts w:ascii="Times New Roman"/>
          <w:spacing w:val="-3"/>
          <w:szCs w:val="21"/>
        </w:rPr>
        <w:t xml:space="preserve"> </w:t>
      </w:r>
      <w:r w:rsidRPr="00131174">
        <w:rPr>
          <w:rFonts w:ascii="Times New Roman"/>
          <w:szCs w:val="21"/>
        </w:rPr>
        <w:t>in</w:t>
      </w:r>
      <w:r w:rsidRPr="00131174">
        <w:rPr>
          <w:rFonts w:ascii="Times New Roman"/>
          <w:spacing w:val="-2"/>
          <w:szCs w:val="21"/>
        </w:rPr>
        <w:t xml:space="preserve"> </w:t>
      </w:r>
      <w:r w:rsidRPr="00131174">
        <w:rPr>
          <w:rFonts w:ascii="Times New Roman"/>
          <w:szCs w:val="21"/>
        </w:rPr>
        <w:t>data</w:t>
      </w:r>
      <w:r w:rsidRPr="00131174">
        <w:rPr>
          <w:rFonts w:ascii="Times New Roman"/>
          <w:spacing w:val="-6"/>
          <w:szCs w:val="21"/>
        </w:rPr>
        <w:t xml:space="preserve"> </w:t>
      </w:r>
      <w:r w:rsidRPr="00131174">
        <w:rPr>
          <w:rFonts w:ascii="Times New Roman"/>
          <w:szCs w:val="21"/>
          <w:u w:val="single"/>
        </w:rPr>
        <w:t xml:space="preserve"> </w:t>
      </w:r>
      <w:r w:rsidRPr="00131174">
        <w:rPr>
          <w:rFonts w:ascii="Times New Roman"/>
          <w:szCs w:val="21"/>
          <w:u w:val="single"/>
        </w:rPr>
        <w:tab/>
      </w:r>
    </w:p>
    <w:p w14:paraId="7F607B97" w14:textId="77777777" w:rsidR="00AB532F" w:rsidRPr="00131174" w:rsidRDefault="00725EDF">
      <w:pPr>
        <w:tabs>
          <w:tab w:val="left" w:pos="8023"/>
        </w:tabs>
        <w:spacing w:before="26"/>
        <w:ind w:left="856"/>
        <w:rPr>
          <w:rFonts w:ascii="Times New Roman"/>
          <w:szCs w:val="21"/>
        </w:rPr>
      </w:pPr>
      <w:r w:rsidRPr="00131174">
        <w:rPr>
          <w:rFonts w:ascii="Times New Roman"/>
          <w:sz w:val="24"/>
          <w:szCs w:val="21"/>
        </w:rPr>
        <w:t>P</w:t>
      </w:r>
      <w:r w:rsidRPr="00131174">
        <w:rPr>
          <w:rFonts w:ascii="Times New Roman"/>
          <w:sz w:val="21"/>
          <w:szCs w:val="21"/>
        </w:rPr>
        <w:t>ROFILO</w:t>
      </w:r>
      <w:r w:rsidRPr="00131174">
        <w:rPr>
          <w:rFonts w:ascii="Times New Roman"/>
          <w:spacing w:val="-4"/>
          <w:sz w:val="21"/>
          <w:szCs w:val="21"/>
        </w:rPr>
        <w:t xml:space="preserve"> </w:t>
      </w:r>
      <w:r w:rsidRPr="00131174">
        <w:rPr>
          <w:rFonts w:ascii="Times New Roman"/>
          <w:sz w:val="24"/>
          <w:szCs w:val="21"/>
        </w:rPr>
        <w:t>D</w:t>
      </w:r>
      <w:r w:rsidRPr="00131174">
        <w:rPr>
          <w:rFonts w:ascii="Times New Roman"/>
          <w:sz w:val="21"/>
          <w:szCs w:val="21"/>
        </w:rPr>
        <w:t>INAMICO</w:t>
      </w:r>
      <w:r w:rsidRPr="00131174">
        <w:rPr>
          <w:rFonts w:ascii="Times New Roman"/>
          <w:spacing w:val="-3"/>
          <w:sz w:val="21"/>
          <w:szCs w:val="21"/>
        </w:rPr>
        <w:t xml:space="preserve"> </w:t>
      </w:r>
      <w:r w:rsidRPr="00131174">
        <w:rPr>
          <w:rFonts w:ascii="Times New Roman"/>
          <w:sz w:val="24"/>
          <w:szCs w:val="21"/>
        </w:rPr>
        <w:t>F</w:t>
      </w:r>
      <w:r w:rsidRPr="00131174">
        <w:rPr>
          <w:rFonts w:ascii="Times New Roman"/>
          <w:sz w:val="21"/>
          <w:szCs w:val="21"/>
        </w:rPr>
        <w:t>UNZIONALE</w:t>
      </w:r>
      <w:r w:rsidRPr="00131174">
        <w:rPr>
          <w:rFonts w:ascii="Times New Roman"/>
          <w:spacing w:val="-1"/>
          <w:sz w:val="21"/>
          <w:szCs w:val="21"/>
        </w:rPr>
        <w:t xml:space="preserve"> </w:t>
      </w:r>
      <w:r w:rsidRPr="00131174">
        <w:rPr>
          <w:rFonts w:ascii="Times New Roman"/>
          <w:szCs w:val="21"/>
        </w:rPr>
        <w:t>approvato</w:t>
      </w:r>
      <w:r w:rsidRPr="00131174">
        <w:rPr>
          <w:rFonts w:ascii="Times New Roman"/>
          <w:spacing w:val="-2"/>
          <w:szCs w:val="21"/>
        </w:rPr>
        <w:t xml:space="preserve"> </w:t>
      </w:r>
      <w:r w:rsidRPr="00131174">
        <w:rPr>
          <w:rFonts w:ascii="Times New Roman"/>
          <w:szCs w:val="21"/>
        </w:rPr>
        <w:t>in</w:t>
      </w:r>
      <w:r w:rsidRPr="00131174">
        <w:rPr>
          <w:rFonts w:ascii="Times New Roman"/>
          <w:spacing w:val="-2"/>
          <w:szCs w:val="21"/>
        </w:rPr>
        <w:t xml:space="preserve"> </w:t>
      </w:r>
      <w:r w:rsidRPr="00131174">
        <w:rPr>
          <w:rFonts w:ascii="Times New Roman"/>
          <w:szCs w:val="21"/>
        </w:rPr>
        <w:t>data</w:t>
      </w:r>
      <w:r w:rsidRPr="00131174">
        <w:rPr>
          <w:rFonts w:ascii="Times New Roman"/>
          <w:spacing w:val="-5"/>
          <w:szCs w:val="21"/>
        </w:rPr>
        <w:t xml:space="preserve"> </w:t>
      </w:r>
      <w:r w:rsidRPr="00131174">
        <w:rPr>
          <w:rFonts w:ascii="Times New Roman"/>
          <w:szCs w:val="21"/>
          <w:u w:val="single"/>
        </w:rPr>
        <w:t xml:space="preserve"> </w:t>
      </w:r>
      <w:r w:rsidRPr="00131174">
        <w:rPr>
          <w:rFonts w:ascii="Times New Roman"/>
          <w:szCs w:val="21"/>
          <w:u w:val="single"/>
        </w:rPr>
        <w:tab/>
      </w:r>
    </w:p>
    <w:p w14:paraId="33724665" w14:textId="77777777" w:rsidR="00AB532F" w:rsidRDefault="00CF1127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084E1273" wp14:editId="36267D4D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10795" b="8255"/>
                <wp:wrapNone/>
                <wp:docPr id="13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767715 h 567"/>
                            <a:gd name="T2" fmla="*/ 6985 w 603"/>
                            <a:gd name="T3" fmla="*/ 720090 h 567"/>
                            <a:gd name="T4" fmla="*/ 26035 w 603"/>
                            <a:gd name="T5" fmla="*/ 676910 h 567"/>
                            <a:gd name="T6" fmla="*/ 55880 w 603"/>
                            <a:gd name="T7" fmla="*/ 640715 h 567"/>
                            <a:gd name="T8" fmla="*/ 94615 w 603"/>
                            <a:gd name="T9" fmla="*/ 612775 h 567"/>
                            <a:gd name="T10" fmla="*/ 140335 w 603"/>
                            <a:gd name="T11" fmla="*/ 594360 h 567"/>
                            <a:gd name="T12" fmla="*/ 191135 w 603"/>
                            <a:gd name="T13" fmla="*/ 588010 h 567"/>
                            <a:gd name="T14" fmla="*/ 242570 w 603"/>
                            <a:gd name="T15" fmla="*/ 594360 h 567"/>
                            <a:gd name="T16" fmla="*/ 288290 w 603"/>
                            <a:gd name="T17" fmla="*/ 612775 h 567"/>
                            <a:gd name="T18" fmla="*/ 327025 w 603"/>
                            <a:gd name="T19" fmla="*/ 640715 h 567"/>
                            <a:gd name="T20" fmla="*/ 356870 w 603"/>
                            <a:gd name="T21" fmla="*/ 676910 h 567"/>
                            <a:gd name="T22" fmla="*/ 375920 w 603"/>
                            <a:gd name="T23" fmla="*/ 720090 h 567"/>
                            <a:gd name="T24" fmla="*/ 382905 w 603"/>
                            <a:gd name="T25" fmla="*/ 767715 h 567"/>
                            <a:gd name="T26" fmla="*/ 375920 w 603"/>
                            <a:gd name="T27" fmla="*/ 815975 h 567"/>
                            <a:gd name="T28" fmla="*/ 356870 w 603"/>
                            <a:gd name="T29" fmla="*/ 858520 h 567"/>
                            <a:gd name="T30" fmla="*/ 327025 w 603"/>
                            <a:gd name="T31" fmla="*/ 895350 h 567"/>
                            <a:gd name="T32" fmla="*/ 288290 w 603"/>
                            <a:gd name="T33" fmla="*/ 923290 h 567"/>
                            <a:gd name="T34" fmla="*/ 242570 w 603"/>
                            <a:gd name="T35" fmla="*/ 941705 h 567"/>
                            <a:gd name="T36" fmla="*/ 191135 w 603"/>
                            <a:gd name="T37" fmla="*/ 948055 h 567"/>
                            <a:gd name="T38" fmla="*/ 140335 w 603"/>
                            <a:gd name="T39" fmla="*/ 941705 h 567"/>
                            <a:gd name="T40" fmla="*/ 94615 w 603"/>
                            <a:gd name="T41" fmla="*/ 923290 h 567"/>
                            <a:gd name="T42" fmla="*/ 55880 w 603"/>
                            <a:gd name="T43" fmla="*/ 895350 h 567"/>
                            <a:gd name="T44" fmla="*/ 26035 w 603"/>
                            <a:gd name="T45" fmla="*/ 858520 h 567"/>
                            <a:gd name="T46" fmla="*/ 6985 w 603"/>
                            <a:gd name="T47" fmla="*/ 815975 h 567"/>
                            <a:gd name="T48" fmla="*/ 0 w 603"/>
                            <a:gd name="T49" fmla="*/ 767715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721DB" id="Freeform 115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487499025;4435475,457257150;16532225,429837850;35483800,406854025;60080525,389112125;89112725,377418600;121370725,373386350;154031950,377418600;183064150,389112125;207660875,406854025;226612450,429837850;238709200,457257150;243144675,487499025;238709200,518144125;226612450,545160200;207660875,568547250;183064150,586289150;154031950,597982675;121370725,602014925;89112725,597982675;60080525,586289150;35483800,568547250;16532225,545160200;4435475,518144125;0,4874990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7DA1BD4C" wp14:editId="40E8140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10795" b="8255"/>
                <wp:wrapNone/>
                <wp:docPr id="13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1522730 h 567"/>
                            <a:gd name="T2" fmla="*/ 6985 w 603"/>
                            <a:gd name="T3" fmla="*/ 1475105 h 567"/>
                            <a:gd name="T4" fmla="*/ 26035 w 603"/>
                            <a:gd name="T5" fmla="*/ 1431925 h 567"/>
                            <a:gd name="T6" fmla="*/ 55880 w 603"/>
                            <a:gd name="T7" fmla="*/ 1395730 h 567"/>
                            <a:gd name="T8" fmla="*/ 94615 w 603"/>
                            <a:gd name="T9" fmla="*/ 1367790 h 567"/>
                            <a:gd name="T10" fmla="*/ 140335 w 603"/>
                            <a:gd name="T11" fmla="*/ 1349375 h 567"/>
                            <a:gd name="T12" fmla="*/ 191135 w 603"/>
                            <a:gd name="T13" fmla="*/ 1343025 h 567"/>
                            <a:gd name="T14" fmla="*/ 242570 w 603"/>
                            <a:gd name="T15" fmla="*/ 1349375 h 567"/>
                            <a:gd name="T16" fmla="*/ 288290 w 603"/>
                            <a:gd name="T17" fmla="*/ 1367790 h 567"/>
                            <a:gd name="T18" fmla="*/ 327025 w 603"/>
                            <a:gd name="T19" fmla="*/ 1395730 h 567"/>
                            <a:gd name="T20" fmla="*/ 356870 w 603"/>
                            <a:gd name="T21" fmla="*/ 1431925 h 567"/>
                            <a:gd name="T22" fmla="*/ 375920 w 603"/>
                            <a:gd name="T23" fmla="*/ 1475105 h 567"/>
                            <a:gd name="T24" fmla="*/ 382905 w 603"/>
                            <a:gd name="T25" fmla="*/ 1522730 h 567"/>
                            <a:gd name="T26" fmla="*/ 375920 w 603"/>
                            <a:gd name="T27" fmla="*/ 1570990 h 567"/>
                            <a:gd name="T28" fmla="*/ 356870 w 603"/>
                            <a:gd name="T29" fmla="*/ 1613535 h 567"/>
                            <a:gd name="T30" fmla="*/ 327025 w 603"/>
                            <a:gd name="T31" fmla="*/ 1650365 h 567"/>
                            <a:gd name="T32" fmla="*/ 288290 w 603"/>
                            <a:gd name="T33" fmla="*/ 1678305 h 567"/>
                            <a:gd name="T34" fmla="*/ 242570 w 603"/>
                            <a:gd name="T35" fmla="*/ 1696720 h 567"/>
                            <a:gd name="T36" fmla="*/ 191135 w 603"/>
                            <a:gd name="T37" fmla="*/ 1703070 h 567"/>
                            <a:gd name="T38" fmla="*/ 140335 w 603"/>
                            <a:gd name="T39" fmla="*/ 1696720 h 567"/>
                            <a:gd name="T40" fmla="*/ 94615 w 603"/>
                            <a:gd name="T41" fmla="*/ 1678305 h 567"/>
                            <a:gd name="T42" fmla="*/ 55880 w 603"/>
                            <a:gd name="T43" fmla="*/ 1650365 h 567"/>
                            <a:gd name="T44" fmla="*/ 26035 w 603"/>
                            <a:gd name="T45" fmla="*/ 1613535 h 567"/>
                            <a:gd name="T46" fmla="*/ 6985 w 603"/>
                            <a:gd name="T47" fmla="*/ 1570990 h 567"/>
                            <a:gd name="T48" fmla="*/ 0 w 603"/>
                            <a:gd name="T49" fmla="*/ 152273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B27B" id="Freeform 114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966933550;4435475,936691675;16532225,909272375;35483800,886288550;60080525,868546650;89112725,856853125;121370725,852820875;154031950,856853125;183064150,868546650;207660875,886288550;226612450,909272375;238709200,936691675;243144675,966933550;238709200,997578650;226612450,1024594725;207660875,1047981775;183064150,1065723675;154031950,1077417200;121370725,1081449450;89112725,1077417200;60080525,1065723675;35483800,1047981775;16532225,1024594725;4435475,997578650;0,966933550" o:connectangles="0,0,0,0,0,0,0,0,0,0,0,0,0,0,0,0,0,0,0,0,0,0,0,0,0"/>
                <w10:wrap anchorx="page"/>
              </v:shape>
            </w:pict>
          </mc:Fallback>
        </mc:AlternateContent>
      </w:r>
      <w:r w:rsidR="00725EDF">
        <w:rPr>
          <w:rFonts w:ascii="Times New Roman"/>
          <w:b/>
          <w:sz w:val="24"/>
        </w:rPr>
        <w:t>P</w:t>
      </w:r>
      <w:r w:rsidR="00725EDF">
        <w:rPr>
          <w:rFonts w:ascii="Times New Roman"/>
          <w:b/>
          <w:sz w:val="19"/>
        </w:rPr>
        <w:t>ROGETTO</w:t>
      </w:r>
      <w:r w:rsidR="00725EDF">
        <w:rPr>
          <w:rFonts w:ascii="Times New Roman"/>
          <w:b/>
          <w:spacing w:val="-1"/>
          <w:sz w:val="19"/>
        </w:rPr>
        <w:t xml:space="preserve"> </w:t>
      </w:r>
      <w:r w:rsidR="00725EDF">
        <w:rPr>
          <w:rFonts w:ascii="Times New Roman"/>
          <w:b/>
          <w:sz w:val="24"/>
        </w:rPr>
        <w:t>I</w:t>
      </w:r>
      <w:r w:rsidR="00725EDF">
        <w:rPr>
          <w:rFonts w:ascii="Times New Roman"/>
          <w:b/>
          <w:sz w:val="19"/>
        </w:rPr>
        <w:t xml:space="preserve">NDIVIDUALE  </w:t>
      </w:r>
      <w:r w:rsidR="00725EDF">
        <w:rPr>
          <w:rFonts w:ascii="Times New Roman"/>
          <w:b/>
          <w:spacing w:val="2"/>
          <w:sz w:val="19"/>
        </w:rPr>
        <w:t xml:space="preserve"> </w:t>
      </w:r>
      <w:r w:rsidR="00725EDF">
        <w:rPr>
          <w:rFonts w:ascii="Times New Roman"/>
        </w:rPr>
        <w:t>[</w:t>
      </w:r>
      <w:r w:rsidR="00725EDF">
        <w:rPr>
          <w:rFonts w:ascii="Times New Roman"/>
          <w:spacing w:val="-2"/>
        </w:rPr>
        <w:t xml:space="preserve"> </w:t>
      </w:r>
      <w:r w:rsidR="00725EDF">
        <w:rPr>
          <w:rFonts w:ascii="Times New Roman"/>
        </w:rPr>
        <w:t>]</w:t>
      </w:r>
      <w:r w:rsidR="00725EDF">
        <w:rPr>
          <w:rFonts w:ascii="Times New Roman"/>
          <w:spacing w:val="19"/>
        </w:rPr>
        <w:t xml:space="preserve"> </w:t>
      </w:r>
      <w:r w:rsidR="00725EDF">
        <w:rPr>
          <w:rFonts w:ascii="Times New Roman"/>
          <w:sz w:val="24"/>
        </w:rPr>
        <w:t>redatto</w:t>
      </w:r>
      <w:r w:rsidR="00725EDF">
        <w:rPr>
          <w:rFonts w:ascii="Times New Roman"/>
          <w:spacing w:val="-1"/>
          <w:sz w:val="24"/>
        </w:rPr>
        <w:t xml:space="preserve"> </w:t>
      </w:r>
      <w:r w:rsidR="00725EDF">
        <w:rPr>
          <w:rFonts w:ascii="Times New Roman"/>
          <w:sz w:val="24"/>
        </w:rPr>
        <w:t>in data</w:t>
      </w:r>
      <w:r w:rsidR="00725EDF">
        <w:rPr>
          <w:rFonts w:ascii="Times New Roman"/>
          <w:spacing w:val="-1"/>
          <w:sz w:val="24"/>
        </w:rPr>
        <w:t xml:space="preserve"> </w:t>
      </w:r>
      <w:r w:rsidR="00725EDF">
        <w:rPr>
          <w:rFonts w:ascii="Times New Roman"/>
        </w:rPr>
        <w:t>[</w:t>
      </w:r>
      <w:r w:rsidR="00725EDF">
        <w:rPr>
          <w:rFonts w:ascii="Times New Roman"/>
          <w:spacing w:val="-1"/>
        </w:rPr>
        <w:t xml:space="preserve"> </w:t>
      </w:r>
      <w:r w:rsidR="00725EDF">
        <w:rPr>
          <w:rFonts w:ascii="Times New Roman"/>
        </w:rPr>
        <w:t>]</w:t>
      </w:r>
      <w:r w:rsidR="00725EDF">
        <w:rPr>
          <w:rFonts w:ascii="Times New Roman"/>
          <w:spacing w:val="93"/>
        </w:rPr>
        <w:t xml:space="preserve"> </w:t>
      </w:r>
      <w:r w:rsidR="00725EDF">
        <w:rPr>
          <w:rFonts w:ascii="Times New Roman"/>
          <w:sz w:val="24"/>
        </w:rPr>
        <w:t>da</w:t>
      </w:r>
      <w:r w:rsidR="00725EDF">
        <w:rPr>
          <w:rFonts w:ascii="Times New Roman"/>
          <w:spacing w:val="-2"/>
          <w:sz w:val="24"/>
        </w:rPr>
        <w:t xml:space="preserve"> </w:t>
      </w:r>
      <w:r w:rsidR="00725EDF">
        <w:rPr>
          <w:rFonts w:ascii="Times New Roman"/>
          <w:sz w:val="24"/>
        </w:rPr>
        <w:t>redigere</w:t>
      </w:r>
    </w:p>
    <w:p w14:paraId="420351F4" w14:textId="77777777" w:rsidR="00AB532F" w:rsidRDefault="00AB532F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B532F" w14:paraId="41441D26" w14:textId="77777777">
        <w:trPr>
          <w:trHeight w:val="1180"/>
        </w:trPr>
        <w:tc>
          <w:tcPr>
            <w:tcW w:w="3200" w:type="dxa"/>
          </w:tcPr>
          <w:p w14:paraId="146BDF80" w14:textId="77777777" w:rsidR="00AB532F" w:rsidRDefault="00725EDF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969ED85" w14:textId="77777777" w:rsidR="00AB532F" w:rsidRDefault="00725EDF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FC9CDC0" w14:textId="77777777" w:rsidR="00AB532F" w:rsidRDefault="00AB532F">
            <w:pPr>
              <w:pStyle w:val="TableParagraph"/>
              <w:rPr>
                <w:rFonts w:ascii="Times New Roman"/>
                <w:sz w:val="24"/>
              </w:rPr>
            </w:pPr>
          </w:p>
          <w:p w14:paraId="3BE70EB3" w14:textId="77777777" w:rsidR="00AB532F" w:rsidRDefault="00AB532F">
            <w:pPr>
              <w:pStyle w:val="TableParagraph"/>
              <w:spacing w:before="3"/>
              <w:rPr>
                <w:rFonts w:ascii="Times New Roman"/>
              </w:rPr>
            </w:pPr>
          </w:p>
          <w:p w14:paraId="2A2BBB9A" w14:textId="77777777" w:rsidR="00AB532F" w:rsidRDefault="00725ED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AC8BCDD" w14:textId="77777777" w:rsidR="00AB532F" w:rsidRDefault="00725EDF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20253C9" w14:textId="77777777" w:rsidR="00AB532F" w:rsidRDefault="00AB532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E551645" w14:textId="77777777" w:rsidR="00AB532F" w:rsidRDefault="00725ED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B532F" w14:paraId="4157598A" w14:textId="77777777">
        <w:trPr>
          <w:trHeight w:val="1177"/>
        </w:trPr>
        <w:tc>
          <w:tcPr>
            <w:tcW w:w="3200" w:type="dxa"/>
          </w:tcPr>
          <w:p w14:paraId="6D1F0A9A" w14:textId="77777777" w:rsidR="00AB532F" w:rsidRDefault="00725ED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AE6A0F1" w14:textId="77777777" w:rsidR="00AB532F" w:rsidRDefault="00725ED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CB92613" w14:textId="77777777" w:rsidR="00AB532F" w:rsidRDefault="00725ED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5F68FA7" w14:textId="77777777" w:rsidR="00AB532F" w:rsidRDefault="00AB532F">
            <w:pPr>
              <w:pStyle w:val="TableParagraph"/>
              <w:rPr>
                <w:rFonts w:ascii="Times New Roman"/>
                <w:sz w:val="24"/>
              </w:rPr>
            </w:pPr>
          </w:p>
          <w:p w14:paraId="1EF1D0F6" w14:textId="77777777" w:rsidR="00AB532F" w:rsidRDefault="00AB532F">
            <w:pPr>
              <w:pStyle w:val="TableParagraph"/>
              <w:spacing w:before="2"/>
              <w:rPr>
                <w:rFonts w:ascii="Times New Roman"/>
              </w:rPr>
            </w:pPr>
          </w:p>
          <w:p w14:paraId="3DEA384C" w14:textId="77777777" w:rsidR="00AB532F" w:rsidRDefault="00725ED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D7E87A9" w14:textId="77777777" w:rsidR="00AB532F" w:rsidRDefault="00725ED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A27463E" w14:textId="77777777" w:rsidR="00AB532F" w:rsidRDefault="00AB532F">
            <w:pPr>
              <w:pStyle w:val="TableParagraph"/>
              <w:rPr>
                <w:rFonts w:ascii="Times New Roman"/>
                <w:sz w:val="33"/>
              </w:rPr>
            </w:pPr>
          </w:p>
          <w:p w14:paraId="2FBEAF49" w14:textId="77777777" w:rsidR="00AB532F" w:rsidRDefault="00725ED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B532F" w14:paraId="7B3C5397" w14:textId="77777777">
        <w:trPr>
          <w:trHeight w:val="1067"/>
        </w:trPr>
        <w:tc>
          <w:tcPr>
            <w:tcW w:w="3200" w:type="dxa"/>
          </w:tcPr>
          <w:p w14:paraId="4F12CAB0" w14:textId="77777777" w:rsidR="00AB532F" w:rsidRDefault="00725ED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EF6ADB0" w14:textId="77777777" w:rsidR="00AB532F" w:rsidRDefault="00725ED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871F40E" w14:textId="77777777" w:rsidR="00AB532F" w:rsidRDefault="00AB532F">
            <w:pPr>
              <w:pStyle w:val="TableParagraph"/>
              <w:rPr>
                <w:rFonts w:ascii="Times New Roman"/>
                <w:sz w:val="24"/>
              </w:rPr>
            </w:pPr>
          </w:p>
          <w:p w14:paraId="46ACA2FD" w14:textId="77777777" w:rsidR="00AB532F" w:rsidRDefault="00725ED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7F59EF2" w14:textId="77777777" w:rsidR="00AB532F" w:rsidRDefault="00725ED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4DF9E5A" w14:textId="77777777" w:rsidR="00AB532F" w:rsidRDefault="00131174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22544CE5" wp14:editId="1716C190">
                      <wp:simplePos x="0" y="0"/>
                      <wp:positionH relativeFrom="page">
                        <wp:posOffset>1538182</wp:posOffset>
                      </wp:positionH>
                      <wp:positionV relativeFrom="paragraph">
                        <wp:posOffset>64982</wp:posOffset>
                      </wp:positionV>
                      <wp:extent cx="382905" cy="360045"/>
                      <wp:effectExtent l="0" t="0" r="10795" b="8255"/>
                      <wp:wrapNone/>
                      <wp:docPr id="128" name="Freefor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1346200 h 567"/>
                                  <a:gd name="T2" fmla="*/ 6985 w 603"/>
                                  <a:gd name="T3" fmla="*/ -1394460 h 567"/>
                                  <a:gd name="T4" fmla="*/ 26035 w 603"/>
                                  <a:gd name="T5" fmla="*/ -1437005 h 567"/>
                                  <a:gd name="T6" fmla="*/ 55880 w 603"/>
                                  <a:gd name="T7" fmla="*/ -1473835 h 567"/>
                                  <a:gd name="T8" fmla="*/ 94615 w 603"/>
                                  <a:gd name="T9" fmla="*/ -1501775 h 567"/>
                                  <a:gd name="T10" fmla="*/ 140335 w 603"/>
                                  <a:gd name="T11" fmla="*/ -1520190 h 567"/>
                                  <a:gd name="T12" fmla="*/ 191135 w 603"/>
                                  <a:gd name="T13" fmla="*/ -1526540 h 567"/>
                                  <a:gd name="T14" fmla="*/ 242570 w 603"/>
                                  <a:gd name="T15" fmla="*/ -1520190 h 567"/>
                                  <a:gd name="T16" fmla="*/ 288290 w 603"/>
                                  <a:gd name="T17" fmla="*/ -1501775 h 567"/>
                                  <a:gd name="T18" fmla="*/ 327025 w 603"/>
                                  <a:gd name="T19" fmla="*/ -1473835 h 567"/>
                                  <a:gd name="T20" fmla="*/ 356870 w 603"/>
                                  <a:gd name="T21" fmla="*/ -1437005 h 567"/>
                                  <a:gd name="T22" fmla="*/ 375920 w 603"/>
                                  <a:gd name="T23" fmla="*/ -1394460 h 567"/>
                                  <a:gd name="T24" fmla="*/ 382905 w 603"/>
                                  <a:gd name="T25" fmla="*/ -1346200 h 567"/>
                                  <a:gd name="T26" fmla="*/ 375920 w 603"/>
                                  <a:gd name="T27" fmla="*/ -1298575 h 567"/>
                                  <a:gd name="T28" fmla="*/ 356870 w 603"/>
                                  <a:gd name="T29" fmla="*/ -1255395 h 567"/>
                                  <a:gd name="T30" fmla="*/ 327025 w 603"/>
                                  <a:gd name="T31" fmla="*/ -1219200 h 567"/>
                                  <a:gd name="T32" fmla="*/ 288290 w 603"/>
                                  <a:gd name="T33" fmla="*/ -1191260 h 567"/>
                                  <a:gd name="T34" fmla="*/ 242570 w 603"/>
                                  <a:gd name="T35" fmla="*/ -1172845 h 567"/>
                                  <a:gd name="T36" fmla="*/ 191135 w 603"/>
                                  <a:gd name="T37" fmla="*/ -1166495 h 567"/>
                                  <a:gd name="T38" fmla="*/ 140335 w 603"/>
                                  <a:gd name="T39" fmla="*/ -1172845 h 567"/>
                                  <a:gd name="T40" fmla="*/ 94615 w 603"/>
                                  <a:gd name="T41" fmla="*/ -1191260 h 567"/>
                                  <a:gd name="T42" fmla="*/ 55880 w 603"/>
                                  <a:gd name="T43" fmla="*/ -1219200 h 567"/>
                                  <a:gd name="T44" fmla="*/ 26035 w 603"/>
                                  <a:gd name="T45" fmla="*/ -1255395 h 567"/>
                                  <a:gd name="T46" fmla="*/ 6985 w 603"/>
                                  <a:gd name="T47" fmla="*/ -1298575 h 567"/>
                                  <a:gd name="T48" fmla="*/ 0 w 603"/>
                                  <a:gd name="T49" fmla="*/ -134620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6E19A" id="Freeform 112" o:spid="_x0000_s1026" style="position:absolute;margin-left:121.1pt;margin-top:5.1pt;width:30.15pt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" path="m,284l11,208,41,141,88,83,149,39,221,10,301,r81,10l454,39r61,44l562,141r30,67l603,284r-11,75l562,427r-47,57l454,528r-72,29l301,567,221,557,149,528,88,484,41,427,11,359,,284xe" filled="f">
                      <v:path arrowok="t" o:connecttype="custom" o:connectlocs="0,-854837000;4435475,-885482100;16532225,-912498175;35483800,-935885225;60080525,-953627125;89112725,-965320650;121370725,-969352900;154031950,-965320650;183064150,-953627125;207660875,-935885225;226612450,-912498175;238709200,-885482100;243144675,-854837000;238709200,-824595125;226612450,-797175825;207660875,-774192000;183064150,-756450100;154031950,-744756575;121370725,-740724325;89112725,-744756575;60080525,-756450100;35483800,-774192000;16532225,-797175825;4435475,-824595125;0,-8548370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21CAC6E0" w14:textId="77777777" w:rsidR="00AB532F" w:rsidRDefault="00725EDF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B532F" w14:paraId="0E3B7805" w14:textId="77777777">
        <w:trPr>
          <w:trHeight w:val="1164"/>
        </w:trPr>
        <w:tc>
          <w:tcPr>
            <w:tcW w:w="3200" w:type="dxa"/>
          </w:tcPr>
          <w:p w14:paraId="545FCE5A" w14:textId="77777777" w:rsidR="00AB532F" w:rsidRDefault="00725EDF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A7C2E54" w14:textId="77777777" w:rsidR="00AB532F" w:rsidRDefault="00725ED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90A5257" w14:textId="77777777" w:rsidR="00AB532F" w:rsidRDefault="00AB532F">
            <w:pPr>
              <w:pStyle w:val="TableParagraph"/>
              <w:rPr>
                <w:rFonts w:ascii="Times New Roman"/>
                <w:sz w:val="24"/>
              </w:rPr>
            </w:pPr>
          </w:p>
          <w:p w14:paraId="6C0596F7" w14:textId="77777777" w:rsidR="00AB532F" w:rsidRDefault="00725ED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7D66E3" w14:textId="77777777" w:rsidR="00AB532F" w:rsidRDefault="00725ED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EE0CE55" w14:textId="77777777" w:rsidR="00AB532F" w:rsidRDefault="00CF1127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F0C7904" wp14:editId="7C8B8822">
                      <wp:simplePos x="0" y="0"/>
                      <wp:positionH relativeFrom="page">
                        <wp:posOffset>1580515</wp:posOffset>
                      </wp:positionH>
                      <wp:positionV relativeFrom="paragraph">
                        <wp:posOffset>84455</wp:posOffset>
                      </wp:positionV>
                      <wp:extent cx="382905" cy="360045"/>
                      <wp:effectExtent l="0" t="0" r="10795" b="8255"/>
                      <wp:wrapNone/>
                      <wp:docPr id="129" name="Freefor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662305 h 567"/>
                                  <a:gd name="T2" fmla="*/ 6985 w 603"/>
                                  <a:gd name="T3" fmla="*/ -709930 h 567"/>
                                  <a:gd name="T4" fmla="*/ 26035 w 603"/>
                                  <a:gd name="T5" fmla="*/ -753110 h 567"/>
                                  <a:gd name="T6" fmla="*/ 55880 w 603"/>
                                  <a:gd name="T7" fmla="*/ -789305 h 567"/>
                                  <a:gd name="T8" fmla="*/ 94615 w 603"/>
                                  <a:gd name="T9" fmla="*/ -817880 h 567"/>
                                  <a:gd name="T10" fmla="*/ 140335 w 603"/>
                                  <a:gd name="T11" fmla="*/ -835660 h 567"/>
                                  <a:gd name="T12" fmla="*/ 191135 w 603"/>
                                  <a:gd name="T13" fmla="*/ -842010 h 567"/>
                                  <a:gd name="T14" fmla="*/ 242570 w 603"/>
                                  <a:gd name="T15" fmla="*/ -835660 h 567"/>
                                  <a:gd name="T16" fmla="*/ 288290 w 603"/>
                                  <a:gd name="T17" fmla="*/ -817880 h 567"/>
                                  <a:gd name="T18" fmla="*/ 327025 w 603"/>
                                  <a:gd name="T19" fmla="*/ -789305 h 567"/>
                                  <a:gd name="T20" fmla="*/ 356870 w 603"/>
                                  <a:gd name="T21" fmla="*/ -753110 h 567"/>
                                  <a:gd name="T22" fmla="*/ 375920 w 603"/>
                                  <a:gd name="T23" fmla="*/ -709930 h 567"/>
                                  <a:gd name="T24" fmla="*/ 382905 w 603"/>
                                  <a:gd name="T25" fmla="*/ -662305 h 567"/>
                                  <a:gd name="T26" fmla="*/ 375920 w 603"/>
                                  <a:gd name="T27" fmla="*/ -614045 h 567"/>
                                  <a:gd name="T28" fmla="*/ 356870 w 603"/>
                                  <a:gd name="T29" fmla="*/ -571500 h 567"/>
                                  <a:gd name="T30" fmla="*/ 327025 w 603"/>
                                  <a:gd name="T31" fmla="*/ -534670 h 567"/>
                                  <a:gd name="T32" fmla="*/ 288290 w 603"/>
                                  <a:gd name="T33" fmla="*/ -506730 h 567"/>
                                  <a:gd name="T34" fmla="*/ 242570 w 603"/>
                                  <a:gd name="T35" fmla="*/ -488315 h 567"/>
                                  <a:gd name="T36" fmla="*/ 191135 w 603"/>
                                  <a:gd name="T37" fmla="*/ -481965 h 567"/>
                                  <a:gd name="T38" fmla="*/ 140335 w 603"/>
                                  <a:gd name="T39" fmla="*/ -488315 h 567"/>
                                  <a:gd name="T40" fmla="*/ 94615 w 603"/>
                                  <a:gd name="T41" fmla="*/ -506730 h 567"/>
                                  <a:gd name="T42" fmla="*/ 55880 w 603"/>
                                  <a:gd name="T43" fmla="*/ -534670 h 567"/>
                                  <a:gd name="T44" fmla="*/ 26035 w 603"/>
                                  <a:gd name="T45" fmla="*/ -571500 h 567"/>
                                  <a:gd name="T46" fmla="*/ 6985 w 603"/>
                                  <a:gd name="T47" fmla="*/ -614045 h 567"/>
                                  <a:gd name="T48" fmla="*/ 0 w 603"/>
                                  <a:gd name="T49" fmla="*/ -662305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35634" id="Freeform 113" o:spid="_x0000_s1026" style="position:absolute;margin-left:124.45pt;margin-top:6.65pt;width:30.15pt;height:2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420563675;4435475,-450805550;16532225,-478224850;35483800,-501208675;60080525,-519353800;89112725,-530644100;121370725,-534676350;154031950,-530644100;183064150,-519353800;207660875,-501208675;226612450,-478224850;238709200,-450805550;243144675,-420563675;238709200,-389918575;226612450,-362902500;207660875,-339515450;183064150,-321773550;154031950,-310080025;121370725,-306047775;89112725,-310080025;60080525,-321773550;35483800,-339515450;16532225,-362902500;4435475,-389918575;0,-42056367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515871BD" w14:textId="77777777" w:rsidR="00CF1127" w:rsidRDefault="00725ED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  <w:p w14:paraId="491037DA" w14:textId="77777777" w:rsidR="00AB532F" w:rsidRDefault="00CF112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/>
                <w:spacing w:val="-1"/>
                <w:sz w:val="10"/>
              </w:rPr>
              <w:t>(1)</w:t>
            </w:r>
            <w:r>
              <w:rPr>
                <w:rFonts w:ascii="Times New Roman"/>
                <w:spacing w:val="-6"/>
                <w:sz w:val="1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suo</w:t>
            </w:r>
            <w:r>
              <w:rPr>
                <w:rFonts w:ascii="Times New Roman"/>
                <w:sz w:val="16"/>
              </w:rPr>
              <w:t xml:space="preserve"> delegato</w:t>
            </w:r>
            <w:r w:rsidR="00725EDF">
              <w:rPr>
                <w:rFonts w:ascii="Times New Roman" w:hAnsi="Times New Roman"/>
              </w:rPr>
              <w:t>.</w:t>
            </w:r>
          </w:p>
        </w:tc>
      </w:tr>
    </w:tbl>
    <w:p w14:paraId="1A7818C8" w14:textId="77777777" w:rsidR="00AB532F" w:rsidRDefault="00AB532F">
      <w:pPr>
        <w:rPr>
          <w:rFonts w:ascii="Times New Roman" w:hAnsi="Times New Roman"/>
        </w:rPr>
        <w:sectPr w:rsidR="00AB532F" w:rsidSect="00131174">
          <w:headerReference w:type="default" r:id="rId10"/>
          <w:footerReference w:type="default" r:id="rId11"/>
          <w:type w:val="continuous"/>
          <w:pgSz w:w="11910" w:h="16840"/>
          <w:pgMar w:top="720" w:right="720" w:bottom="720" w:left="720" w:header="720" w:footer="784" w:gutter="0"/>
          <w:pgNumType w:start="1"/>
          <w:cols w:space="720"/>
          <w:docGrid w:linePitch="299"/>
        </w:sectPr>
      </w:pPr>
    </w:p>
    <w:p w14:paraId="0C5B76A5" w14:textId="77777777" w:rsidR="00CF1127" w:rsidRDefault="00CF1127">
      <w:pPr>
        <w:pStyle w:val="Corpotesto"/>
        <w:spacing w:before="10"/>
        <w:rPr>
          <w:rFonts w:ascii="Times New Roman"/>
          <w:sz w:val="36"/>
        </w:rPr>
      </w:pPr>
    </w:p>
    <w:p w14:paraId="2BE33E15" w14:textId="77777777" w:rsidR="00CF1127" w:rsidRDefault="00CF1127">
      <w:pPr>
        <w:pStyle w:val="Corpotesto"/>
        <w:spacing w:before="10"/>
        <w:rPr>
          <w:rFonts w:ascii="Times New Roman"/>
          <w:sz w:val="36"/>
        </w:rPr>
      </w:pPr>
    </w:p>
    <w:p w14:paraId="47D17090" w14:textId="77777777" w:rsidR="00AB532F" w:rsidRDefault="00725EDF">
      <w:pPr>
        <w:pStyle w:val="Titolo1"/>
        <w:spacing w:before="0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48D82259" w14:textId="77777777" w:rsidR="00AB532F" w:rsidRDefault="00725ED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26AA8899" w14:textId="77777777" w:rsidR="00AB532F" w:rsidRDefault="00AB532F">
      <w:pPr>
        <w:spacing w:line="183" w:lineRule="exact"/>
        <w:rPr>
          <w:rFonts w:ascii="Times New Roman"/>
          <w:sz w:val="16"/>
        </w:rPr>
        <w:sectPr w:rsidR="00AB532F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7472E5E" w14:textId="77777777" w:rsidR="00AB532F" w:rsidRDefault="00725EDF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FF27FF5" wp14:editId="65239A5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AD5B9" w14:textId="77777777" w:rsidR="00AB532F" w:rsidRDefault="00CF112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1E5E31D" wp14:editId="0B4696A5">
                <wp:extent cx="6746875" cy="6350"/>
                <wp:effectExtent l="0" t="0" r="0" b="6350"/>
                <wp:docPr id="12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27" name="Rectangle 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FFC58" id="Group 11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">
                <v:rect id="Rectangle 111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075BA35" w14:textId="77777777" w:rsidR="00AB532F" w:rsidRDefault="00AB532F">
      <w:pPr>
        <w:pStyle w:val="Corpotesto"/>
        <w:spacing w:before="9"/>
        <w:rPr>
          <w:rFonts w:ascii="Times New Roman"/>
          <w:sz w:val="6"/>
        </w:rPr>
      </w:pPr>
    </w:p>
    <w:p w14:paraId="3F7525DF" w14:textId="77777777" w:rsidR="00AB532F" w:rsidRDefault="00725ED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C3ABE35" w14:textId="77777777" w:rsidR="00AB532F" w:rsidRDefault="00AB532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863"/>
        <w:gridCol w:w="3439"/>
      </w:tblGrid>
      <w:tr w:rsidR="00AB532F" w14:paraId="03DD432C" w14:textId="77777777" w:rsidTr="00131174">
        <w:trPr>
          <w:trHeight w:val="488"/>
        </w:trPr>
        <w:tc>
          <w:tcPr>
            <w:tcW w:w="3869" w:type="dxa"/>
          </w:tcPr>
          <w:p w14:paraId="449FA87B" w14:textId="77777777" w:rsidR="00AB532F" w:rsidRDefault="00725EDF" w:rsidP="00131174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63" w:type="dxa"/>
          </w:tcPr>
          <w:p w14:paraId="3C0F5D7C" w14:textId="77777777" w:rsidR="00AB532F" w:rsidRDefault="00725EDF" w:rsidP="00131174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39" w:type="dxa"/>
          </w:tcPr>
          <w:p w14:paraId="34823FFB" w14:textId="77777777" w:rsidR="00AB532F" w:rsidRDefault="00725EDF" w:rsidP="00131174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B532F" w14:paraId="4562A00D" w14:textId="77777777" w:rsidTr="00131174">
        <w:trPr>
          <w:trHeight w:val="391"/>
        </w:trPr>
        <w:tc>
          <w:tcPr>
            <w:tcW w:w="3869" w:type="dxa"/>
          </w:tcPr>
          <w:p w14:paraId="5A66B14B" w14:textId="77777777" w:rsidR="00AB532F" w:rsidRDefault="00725EDF" w:rsidP="001311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63" w:type="dxa"/>
          </w:tcPr>
          <w:p w14:paraId="30AC80EF" w14:textId="77777777" w:rsidR="00AB532F" w:rsidRDefault="00AB532F" w:rsidP="00131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9" w:type="dxa"/>
          </w:tcPr>
          <w:p w14:paraId="64DB1FDF" w14:textId="77777777" w:rsidR="00AB532F" w:rsidRDefault="00AB532F" w:rsidP="00131174">
            <w:pPr>
              <w:pStyle w:val="TableParagraph"/>
              <w:rPr>
                <w:rFonts w:ascii="Times New Roman"/>
              </w:rPr>
            </w:pPr>
          </w:p>
        </w:tc>
      </w:tr>
      <w:tr w:rsidR="00131174" w14:paraId="1F9DA9DD" w14:textId="77777777" w:rsidTr="00131174">
        <w:trPr>
          <w:trHeight w:val="391"/>
        </w:trPr>
        <w:tc>
          <w:tcPr>
            <w:tcW w:w="3869" w:type="dxa"/>
          </w:tcPr>
          <w:p w14:paraId="73A2FE18" w14:textId="77777777" w:rsidR="00131174" w:rsidRDefault="00131174" w:rsidP="001311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63" w:type="dxa"/>
          </w:tcPr>
          <w:p w14:paraId="4EFAC3B9" w14:textId="77777777" w:rsidR="00131174" w:rsidRDefault="00131174" w:rsidP="00131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9" w:type="dxa"/>
          </w:tcPr>
          <w:p w14:paraId="0533645B" w14:textId="77777777" w:rsidR="00131174" w:rsidRDefault="00131174" w:rsidP="00131174">
            <w:pPr>
              <w:pStyle w:val="TableParagraph"/>
              <w:rPr>
                <w:rFonts w:ascii="Times New Roman"/>
              </w:rPr>
            </w:pPr>
          </w:p>
        </w:tc>
      </w:tr>
    </w:tbl>
    <w:p w14:paraId="7E8A3C9A" w14:textId="77777777" w:rsidR="00131174" w:rsidRDefault="00131174" w:rsidP="00131174">
      <w:pPr>
        <w:pStyle w:val="Corpotesto"/>
        <w:spacing w:before="9"/>
        <w:rPr>
          <w:rFonts w:ascii="Calibri"/>
          <w:sz w:val="20"/>
        </w:rPr>
      </w:pPr>
      <w:r>
        <w:rPr>
          <w:rFonts w:ascii="Times New Roman"/>
        </w:rPr>
        <w:br w:type="textWrapping" w:clear="all"/>
      </w:r>
    </w:p>
    <w:p w14:paraId="1843DE6D" w14:textId="77777777" w:rsidR="00131174" w:rsidRDefault="00131174" w:rsidP="00131174">
      <w:pPr>
        <w:pStyle w:val="Corpotesto"/>
        <w:spacing w:before="9"/>
        <w:rPr>
          <w:rFonts w:ascii="Calibri"/>
          <w:sz w:val="20"/>
        </w:rPr>
      </w:pPr>
    </w:p>
    <w:p w14:paraId="7EB8C673" w14:textId="77777777" w:rsidR="00131174" w:rsidRDefault="00131174" w:rsidP="00131174">
      <w:pPr>
        <w:pStyle w:val="Corpotesto"/>
        <w:spacing w:before="9"/>
        <w:rPr>
          <w:rFonts w:ascii="Calibri"/>
          <w:sz w:val="20"/>
        </w:rPr>
      </w:pPr>
    </w:p>
    <w:p w14:paraId="11A2153A" w14:textId="77777777" w:rsidR="00131174" w:rsidRDefault="00131174" w:rsidP="00131174">
      <w:pPr>
        <w:pStyle w:val="Corpotesto"/>
        <w:spacing w:before="9"/>
        <w:rPr>
          <w:rFonts w:ascii="Calibri"/>
          <w:sz w:val="20"/>
        </w:rPr>
      </w:pPr>
    </w:p>
    <w:p w14:paraId="121517D5" w14:textId="77777777" w:rsidR="00131174" w:rsidRDefault="00131174" w:rsidP="0013117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31174" w14:paraId="45E5789B" w14:textId="77777777" w:rsidTr="00391140">
        <w:trPr>
          <w:trHeight w:val="629"/>
        </w:trPr>
        <w:tc>
          <w:tcPr>
            <w:tcW w:w="994" w:type="dxa"/>
          </w:tcPr>
          <w:p w14:paraId="4E3FFDFA" w14:textId="77777777" w:rsidR="00131174" w:rsidRDefault="00131174" w:rsidP="0039114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7FF311F" w14:textId="77777777" w:rsidR="00131174" w:rsidRDefault="00131174" w:rsidP="0039114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40C28CF" w14:textId="77777777" w:rsidR="00131174" w:rsidRDefault="00131174" w:rsidP="0039114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1867008" w14:textId="77777777" w:rsidR="00131174" w:rsidRDefault="00131174" w:rsidP="0039114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D84ACC9" w14:textId="77777777" w:rsidR="00131174" w:rsidRDefault="00131174" w:rsidP="0039114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31174" w14:paraId="021BC601" w14:textId="77777777" w:rsidTr="00391140">
        <w:trPr>
          <w:trHeight w:val="419"/>
        </w:trPr>
        <w:tc>
          <w:tcPr>
            <w:tcW w:w="994" w:type="dxa"/>
          </w:tcPr>
          <w:p w14:paraId="0F50A721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4286825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D300E09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7974AC1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174" w14:paraId="510BD5B4" w14:textId="77777777" w:rsidTr="00391140">
        <w:trPr>
          <w:trHeight w:val="422"/>
        </w:trPr>
        <w:tc>
          <w:tcPr>
            <w:tcW w:w="994" w:type="dxa"/>
          </w:tcPr>
          <w:p w14:paraId="7E87B973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7E26D9C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493DBC2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7624C09" w14:textId="77777777" w:rsidR="00131174" w:rsidRDefault="00131174" w:rsidP="00391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122B76" w14:textId="77777777" w:rsidR="00131174" w:rsidRDefault="00131174" w:rsidP="00131174">
      <w:pPr>
        <w:pStyle w:val="Corpotesto"/>
        <w:rPr>
          <w:b/>
          <w:sz w:val="24"/>
        </w:rPr>
      </w:pPr>
    </w:p>
    <w:p w14:paraId="2A1A3C3D" w14:textId="77777777" w:rsidR="00AB532F" w:rsidRDefault="00AB532F">
      <w:pPr>
        <w:rPr>
          <w:rFonts w:ascii="Times New Roman"/>
        </w:rPr>
        <w:sectPr w:rsidR="00AB532F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4B85B8FD" w14:textId="77777777" w:rsidR="00AB532F" w:rsidRDefault="00725EDF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2E0DF9E1" wp14:editId="6938009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6B107" w14:textId="77777777" w:rsidR="00AB532F" w:rsidRDefault="00CF1127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7B37C9" wp14:editId="2617E3D3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6350"/>
                <wp:wrapTopAndBottom/>
                <wp:docPr id="12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67D7" id="Rectangle 109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ClD8&#10;Gt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8BEC44" wp14:editId="7BF3EC0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19050" b="10160"/>
                <wp:wrapTopAndBottom/>
                <wp:docPr id="1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43B0A" w14:textId="77777777" w:rsidR="00AB532F" w:rsidRDefault="00725EDF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0F29E865" w14:textId="77777777" w:rsidR="00AB532F" w:rsidRDefault="00725EDF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5C52489" w14:textId="77777777" w:rsidR="00AB532F" w:rsidRDefault="00725EDF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7177E4E" w14:textId="77777777" w:rsidR="00AB532F" w:rsidRDefault="00725ED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2B552458" w14:textId="77777777" w:rsidR="00AB532F" w:rsidRDefault="00725EDF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BEC4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" filled="f" strokeweight=".48pt">
                <v:path arrowok="t"/>
                <v:textbox inset="0,0,0,0">
                  <w:txbxContent>
                    <w:p w14:paraId="5C143B0A" w14:textId="77777777" w:rsidR="00AB532F" w:rsidRDefault="00725EDF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0F29E865" w14:textId="77777777" w:rsidR="00AB532F" w:rsidRDefault="00725EDF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5C52489" w14:textId="77777777" w:rsidR="00AB532F" w:rsidRDefault="00725EDF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7177E4E" w14:textId="77777777" w:rsidR="00AB532F" w:rsidRDefault="00725ED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2B552458" w14:textId="77777777" w:rsidR="00AB532F" w:rsidRDefault="00725EDF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5EDF">
        <w:t>Quadro</w:t>
      </w:r>
      <w:r w:rsidR="00725EDF">
        <w:rPr>
          <w:spacing w:val="-2"/>
        </w:rPr>
        <w:t xml:space="preserve"> </w:t>
      </w:r>
      <w:r w:rsidR="00725EDF">
        <w:t>informativo</w:t>
      </w:r>
    </w:p>
    <w:p w14:paraId="559241B1" w14:textId="77777777" w:rsidR="00AB532F" w:rsidRDefault="00AB532F">
      <w:pPr>
        <w:pStyle w:val="Corpotesto"/>
        <w:spacing w:before="8"/>
        <w:rPr>
          <w:b/>
          <w:sz w:val="29"/>
        </w:rPr>
      </w:pPr>
    </w:p>
    <w:p w14:paraId="66EF0F92" w14:textId="77777777" w:rsidR="00AB532F" w:rsidRDefault="00AB532F">
      <w:pPr>
        <w:pStyle w:val="Corpotesto"/>
        <w:spacing w:before="8"/>
        <w:rPr>
          <w:b/>
          <w:sz w:val="26"/>
        </w:rPr>
      </w:pPr>
    </w:p>
    <w:p w14:paraId="7C353FEF" w14:textId="77777777" w:rsidR="00AB532F" w:rsidRDefault="00CF1127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B1D394" wp14:editId="5C0EC049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6350"/>
                <wp:wrapTopAndBottom/>
                <wp:docPr id="1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4B2CD" id="Rectangle 107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725EDF">
        <w:rPr>
          <w:b/>
          <w:sz w:val="24"/>
        </w:rPr>
        <w:t>Elementi</w:t>
      </w:r>
      <w:r w:rsidR="00725EDF">
        <w:rPr>
          <w:b/>
          <w:spacing w:val="-6"/>
          <w:sz w:val="24"/>
        </w:rPr>
        <w:t xml:space="preserve"> </w:t>
      </w:r>
      <w:r w:rsidR="00725EDF">
        <w:rPr>
          <w:b/>
          <w:sz w:val="24"/>
        </w:rPr>
        <w:t>generali</w:t>
      </w:r>
      <w:r w:rsidR="00725EDF">
        <w:rPr>
          <w:b/>
          <w:spacing w:val="-3"/>
          <w:sz w:val="24"/>
        </w:rPr>
        <w:t xml:space="preserve"> </w:t>
      </w:r>
      <w:r w:rsidR="00725EDF">
        <w:rPr>
          <w:b/>
          <w:sz w:val="24"/>
        </w:rPr>
        <w:t>desunti</w:t>
      </w:r>
      <w:r w:rsidR="00725EDF">
        <w:rPr>
          <w:b/>
          <w:spacing w:val="-2"/>
          <w:sz w:val="24"/>
        </w:rPr>
        <w:t xml:space="preserve"> </w:t>
      </w:r>
      <w:r w:rsidR="00725EDF">
        <w:rPr>
          <w:b/>
          <w:sz w:val="24"/>
        </w:rPr>
        <w:t>dal</w:t>
      </w:r>
      <w:r w:rsidR="00725EDF">
        <w:rPr>
          <w:b/>
          <w:spacing w:val="-4"/>
          <w:sz w:val="24"/>
        </w:rPr>
        <w:t xml:space="preserve"> </w:t>
      </w:r>
      <w:r w:rsidR="00725EDF">
        <w:rPr>
          <w:b/>
          <w:sz w:val="24"/>
        </w:rPr>
        <w:t>Profilo</w:t>
      </w:r>
      <w:r w:rsidR="00725EDF">
        <w:rPr>
          <w:b/>
          <w:spacing w:val="-3"/>
          <w:sz w:val="24"/>
        </w:rPr>
        <w:t xml:space="preserve"> </w:t>
      </w:r>
      <w:r w:rsidR="00725EDF">
        <w:rPr>
          <w:b/>
          <w:sz w:val="24"/>
        </w:rPr>
        <w:t>di</w:t>
      </w:r>
      <w:r w:rsidR="00725EDF">
        <w:rPr>
          <w:b/>
          <w:spacing w:val="-3"/>
          <w:sz w:val="24"/>
        </w:rPr>
        <w:t xml:space="preserve"> </w:t>
      </w:r>
      <w:r w:rsidR="00725EDF">
        <w:rPr>
          <w:b/>
          <w:sz w:val="24"/>
        </w:rPr>
        <w:t>Funzionamento</w:t>
      </w:r>
    </w:p>
    <w:p w14:paraId="21E2A33F" w14:textId="77777777" w:rsidR="00AB532F" w:rsidRDefault="00AB532F">
      <w:pPr>
        <w:pStyle w:val="Corpotesto"/>
        <w:spacing w:before="4"/>
        <w:rPr>
          <w:b/>
          <w:sz w:val="6"/>
        </w:rPr>
      </w:pPr>
    </w:p>
    <w:p w14:paraId="0E9D5F43" w14:textId="77777777" w:rsidR="00AB532F" w:rsidRDefault="00CF1127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F3A376" wp14:editId="69D2B1C4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1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CBF2C" w14:textId="77777777" w:rsidR="00AB532F" w:rsidRDefault="00725EDF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3A376" id="Text Box 106" o:spid="_x0000_s1027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" filled="f" strokeweight=".48pt">
                <v:path arrowok="t"/>
                <v:textbox inset="0,0,0,0">
                  <w:txbxContent>
                    <w:p w14:paraId="0BACBF2C" w14:textId="77777777" w:rsidR="00AB532F" w:rsidRDefault="00725EDF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2FAAC7B" wp14:editId="75B7C352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12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1B95" id="Line 10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5CD1C6C" wp14:editId="48C829FC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12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30FE" id="Line 104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1FF7EB7" wp14:editId="01AD07FA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15875" b="11430"/>
                <wp:wrapNone/>
                <wp:docPr id="11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*/ 0 w 9955"/>
                            <a:gd name="T1" fmla="*/ 0 h 1270"/>
                            <a:gd name="T2" fmla="*/ 2905760 w 9955"/>
                            <a:gd name="T3" fmla="*/ 0 h 1270"/>
                            <a:gd name="T4" fmla="*/ 2910205 w 9955"/>
                            <a:gd name="T5" fmla="*/ 0 h 1270"/>
                            <a:gd name="T6" fmla="*/ 6321425 w 995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55" h="1270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C80E" id="AutoShape 103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" path="m,l4576,t7,l9955,e" filled="f" strokeweight=".22839mm">
                <v:path arrowok="t" o:connecttype="custom" o:connectlocs="0,0;1845157600,0;1847980175,0;2147483646,0" o:connectangles="0,0,0,0"/>
                <w10:wrap anchorx="page"/>
              </v:shape>
            </w:pict>
          </mc:Fallback>
        </mc:AlternateContent>
      </w:r>
      <w:r w:rsidR="00725EDF">
        <w:rPr>
          <w:rFonts w:ascii="Calibri"/>
        </w:rPr>
        <w:t>o,</w:t>
      </w:r>
      <w:r w:rsidR="00725EDF">
        <w:rPr>
          <w:rFonts w:ascii="Calibri"/>
          <w:spacing w:val="-2"/>
        </w:rPr>
        <w:t xml:space="preserve"> </w:t>
      </w:r>
      <w:r w:rsidR="00725EDF">
        <w:rPr>
          <w:rFonts w:ascii="Calibri"/>
        </w:rPr>
        <w:t>se</w:t>
      </w:r>
      <w:r w:rsidR="00725EDF">
        <w:rPr>
          <w:rFonts w:ascii="Calibri"/>
          <w:spacing w:val="-3"/>
        </w:rPr>
        <w:t xml:space="preserve"> </w:t>
      </w:r>
      <w:r w:rsidR="00725EDF">
        <w:rPr>
          <w:rFonts w:ascii="Calibri"/>
        </w:rPr>
        <w:t>non</w:t>
      </w:r>
      <w:r w:rsidR="00725EDF">
        <w:rPr>
          <w:rFonts w:ascii="Calibri"/>
          <w:spacing w:val="-4"/>
        </w:rPr>
        <w:t xml:space="preserve"> </w:t>
      </w:r>
      <w:r w:rsidR="00725EDF">
        <w:rPr>
          <w:rFonts w:ascii="Calibri"/>
        </w:rPr>
        <w:t>disponibile,</w:t>
      </w:r>
      <w:r w:rsidR="00725EDF">
        <w:rPr>
          <w:rFonts w:ascii="Calibri"/>
          <w:spacing w:val="-2"/>
        </w:rPr>
        <w:t xml:space="preserve"> </w:t>
      </w:r>
      <w:r w:rsidR="00725EDF">
        <w:rPr>
          <w:rFonts w:ascii="Calibri"/>
        </w:rPr>
        <w:t>dalla</w:t>
      </w:r>
      <w:r w:rsidR="00725EDF">
        <w:rPr>
          <w:rFonts w:ascii="Calibri"/>
          <w:spacing w:val="-4"/>
        </w:rPr>
        <w:t xml:space="preserve"> </w:t>
      </w:r>
      <w:r w:rsidR="00725EDF">
        <w:rPr>
          <w:rFonts w:ascii="Calibri"/>
        </w:rPr>
        <w:t>Diagnosi</w:t>
      </w:r>
      <w:r w:rsidR="00725EDF">
        <w:rPr>
          <w:rFonts w:ascii="Calibri"/>
          <w:spacing w:val="-1"/>
        </w:rPr>
        <w:t xml:space="preserve"> </w:t>
      </w:r>
      <w:r w:rsidR="00725EDF">
        <w:rPr>
          <w:rFonts w:ascii="Calibri"/>
        </w:rPr>
        <w:t>Funzionale</w:t>
      </w:r>
      <w:r w:rsidR="00725EDF">
        <w:rPr>
          <w:rFonts w:ascii="Calibri"/>
          <w:spacing w:val="2"/>
        </w:rPr>
        <w:t xml:space="preserve"> </w:t>
      </w:r>
      <w:r w:rsidR="00725EDF">
        <w:rPr>
          <w:rFonts w:ascii="Calibri"/>
        </w:rPr>
        <w:t>e</w:t>
      </w:r>
      <w:r w:rsidR="00725EDF">
        <w:rPr>
          <w:rFonts w:ascii="Calibri"/>
          <w:spacing w:val="-5"/>
        </w:rPr>
        <w:t xml:space="preserve"> </w:t>
      </w:r>
      <w:r w:rsidR="00725EDF">
        <w:rPr>
          <w:rFonts w:ascii="Calibri"/>
        </w:rPr>
        <w:t>dal</w:t>
      </w:r>
      <w:r w:rsidR="00725EDF">
        <w:rPr>
          <w:rFonts w:ascii="Calibri"/>
          <w:spacing w:val="-2"/>
        </w:rPr>
        <w:t xml:space="preserve"> </w:t>
      </w:r>
      <w:r w:rsidR="00725EDF">
        <w:rPr>
          <w:rFonts w:ascii="Calibri"/>
        </w:rPr>
        <w:t>Profilo</w:t>
      </w:r>
      <w:r w:rsidR="00725EDF">
        <w:rPr>
          <w:rFonts w:ascii="Calibri"/>
          <w:spacing w:val="-5"/>
        </w:rPr>
        <w:t xml:space="preserve"> </w:t>
      </w:r>
      <w:r w:rsidR="00725EDF">
        <w:rPr>
          <w:rFonts w:ascii="Calibri"/>
        </w:rPr>
        <w:t>dinamico</w:t>
      </w:r>
      <w:r w:rsidR="00725EDF">
        <w:rPr>
          <w:rFonts w:ascii="Calibri"/>
          <w:spacing w:val="-2"/>
        </w:rPr>
        <w:t xml:space="preserve"> </w:t>
      </w:r>
      <w:r w:rsidR="00725EDF">
        <w:rPr>
          <w:rFonts w:ascii="Calibri"/>
        </w:rPr>
        <w:t>funzionale</w:t>
      </w:r>
      <w:r w:rsidR="00725EDF">
        <w:rPr>
          <w:rFonts w:ascii="Calibri"/>
          <w:spacing w:val="1"/>
        </w:rPr>
        <w:t xml:space="preserve"> </w:t>
      </w:r>
      <w:r w:rsidR="00725EDF">
        <w:rPr>
          <w:rFonts w:ascii="Calibri"/>
        </w:rPr>
        <w:t>(ove</w:t>
      </w:r>
      <w:r w:rsidR="00725EDF">
        <w:rPr>
          <w:rFonts w:ascii="Calibri"/>
          <w:spacing w:val="-3"/>
        </w:rPr>
        <w:t xml:space="preserve"> </w:t>
      </w:r>
      <w:r w:rsidR="00725EDF">
        <w:rPr>
          <w:rFonts w:ascii="Calibri"/>
        </w:rPr>
        <w:t>compilato)</w:t>
      </w:r>
    </w:p>
    <w:p w14:paraId="465C49BB" w14:textId="77777777" w:rsidR="00AB532F" w:rsidRDefault="00AB532F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B532F" w14:paraId="63C7F6F5" w14:textId="77777777">
        <w:trPr>
          <w:trHeight w:val="974"/>
        </w:trPr>
        <w:tc>
          <w:tcPr>
            <w:tcW w:w="10209" w:type="dxa"/>
          </w:tcPr>
          <w:p w14:paraId="5D857435" w14:textId="77777777" w:rsidR="00AB532F" w:rsidRDefault="00725EDF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B532F" w14:paraId="5D4B5F66" w14:textId="77777777">
        <w:trPr>
          <w:trHeight w:val="1314"/>
        </w:trPr>
        <w:tc>
          <w:tcPr>
            <w:tcW w:w="10209" w:type="dxa"/>
          </w:tcPr>
          <w:p w14:paraId="095A0FD1" w14:textId="77777777" w:rsidR="00AB532F" w:rsidRDefault="00725ED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F1D6D3C" w14:textId="77777777" w:rsidR="00AB532F" w:rsidRDefault="00725ED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6F48C5D" w14:textId="77777777" w:rsidR="00AB532F" w:rsidRDefault="00725ED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EB97F09" w14:textId="77777777" w:rsidR="00AB532F" w:rsidRDefault="00725EDF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F97B1E2" w14:textId="77777777" w:rsidR="00AB532F" w:rsidRDefault="00AB532F">
      <w:pPr>
        <w:rPr>
          <w:rFonts w:ascii="Calibri" w:hAnsi="Calibri"/>
        </w:rPr>
        <w:sectPr w:rsidR="00AB532F">
          <w:pgSz w:w="11910" w:h="16840"/>
          <w:pgMar w:top="1120" w:right="220" w:bottom="1060" w:left="560" w:header="0" w:footer="784" w:gutter="0"/>
          <w:cols w:space="720"/>
        </w:sectPr>
      </w:pPr>
    </w:p>
    <w:p w14:paraId="698FFF2B" w14:textId="77777777" w:rsidR="00AB532F" w:rsidRDefault="00CF1127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17BEF6" wp14:editId="3805C59A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18415" b="11430"/>
                <wp:wrapNone/>
                <wp:docPr id="11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*/ 0 w 9711"/>
                            <a:gd name="T1" fmla="*/ 0 h 1270"/>
                            <a:gd name="T2" fmla="*/ 2215515 w 9711"/>
                            <a:gd name="T3" fmla="*/ 0 h 1270"/>
                            <a:gd name="T4" fmla="*/ 2218055 w 9711"/>
                            <a:gd name="T5" fmla="*/ 0 h 1270"/>
                            <a:gd name="T6" fmla="*/ 6166485 w 971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11" h="1270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B85D" id="AutoShape 102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" path="m,l3489,t4,l9711,e" filled="f" strokeweight=".22136mm">
                <v:path arrowok="t" o:connecttype="custom" o:connectlocs="0,0;1406852025,0;1408464925,0;2147483646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07A7472" wp14:editId="04D2088B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6350" b="12700"/>
                <wp:wrapNone/>
                <wp:docPr id="11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0258D" id="Line 101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" strokeweight=".22839mm">
                <o:lock v:ext="edit" shapetype="f"/>
                <w10:wrap anchorx="page"/>
              </v:line>
            </w:pict>
          </mc:Fallback>
        </mc:AlternateContent>
      </w:r>
      <w:r w:rsidR="00725EDF">
        <w:rPr>
          <w:noProof/>
        </w:rPr>
        <w:drawing>
          <wp:anchor distT="0" distB="0" distL="0" distR="0" simplePos="0" relativeHeight="15741952" behindDoc="0" locked="0" layoutInCell="1" allowOverlap="1" wp14:anchorId="089E68C8" wp14:editId="4026818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EDF">
        <w:rPr>
          <w:b/>
          <w:sz w:val="24"/>
        </w:rPr>
        <w:t>Raccordo</w:t>
      </w:r>
      <w:r w:rsidR="00725EDF">
        <w:rPr>
          <w:b/>
          <w:spacing w:val="-5"/>
          <w:sz w:val="24"/>
        </w:rPr>
        <w:t xml:space="preserve"> </w:t>
      </w:r>
      <w:r w:rsidR="00725EDF">
        <w:rPr>
          <w:b/>
          <w:sz w:val="24"/>
        </w:rPr>
        <w:t>con</w:t>
      </w:r>
      <w:r w:rsidR="00725EDF">
        <w:rPr>
          <w:b/>
          <w:spacing w:val="-4"/>
          <w:sz w:val="24"/>
        </w:rPr>
        <w:t xml:space="preserve"> </w:t>
      </w:r>
      <w:r w:rsidR="00725EDF">
        <w:rPr>
          <w:b/>
          <w:sz w:val="24"/>
        </w:rPr>
        <w:t>il</w:t>
      </w:r>
      <w:r w:rsidR="00725EDF">
        <w:rPr>
          <w:b/>
          <w:spacing w:val="-5"/>
          <w:sz w:val="24"/>
        </w:rPr>
        <w:t xml:space="preserve"> </w:t>
      </w:r>
      <w:r w:rsidR="00725EDF">
        <w:rPr>
          <w:b/>
          <w:sz w:val="24"/>
        </w:rPr>
        <w:t>Progetto</w:t>
      </w:r>
      <w:r w:rsidR="00725EDF">
        <w:rPr>
          <w:b/>
          <w:spacing w:val="-4"/>
          <w:sz w:val="24"/>
        </w:rPr>
        <w:t xml:space="preserve"> </w:t>
      </w:r>
      <w:r w:rsidR="00725EDF">
        <w:rPr>
          <w:b/>
          <w:sz w:val="24"/>
        </w:rPr>
        <w:t xml:space="preserve">Individuale </w:t>
      </w:r>
      <w:r w:rsidR="00725EDF">
        <w:rPr>
          <w:sz w:val="20"/>
        </w:rPr>
        <w:t>di</w:t>
      </w:r>
      <w:r w:rsidR="00725EDF">
        <w:rPr>
          <w:spacing w:val="-4"/>
          <w:sz w:val="20"/>
        </w:rPr>
        <w:t xml:space="preserve"> </w:t>
      </w:r>
      <w:r w:rsidR="00725EDF">
        <w:rPr>
          <w:sz w:val="20"/>
        </w:rPr>
        <w:t>cui</w:t>
      </w:r>
      <w:r w:rsidR="00725EDF">
        <w:rPr>
          <w:spacing w:val="-3"/>
          <w:sz w:val="20"/>
        </w:rPr>
        <w:t xml:space="preserve"> </w:t>
      </w:r>
      <w:r w:rsidR="00725EDF">
        <w:rPr>
          <w:sz w:val="20"/>
        </w:rPr>
        <w:t>all’art.</w:t>
      </w:r>
      <w:r w:rsidR="00725EDF">
        <w:rPr>
          <w:spacing w:val="-4"/>
          <w:sz w:val="20"/>
        </w:rPr>
        <w:t xml:space="preserve"> </w:t>
      </w:r>
      <w:r w:rsidR="00725EDF">
        <w:rPr>
          <w:sz w:val="20"/>
        </w:rPr>
        <w:t>14</w:t>
      </w:r>
      <w:r w:rsidR="00725EDF">
        <w:rPr>
          <w:spacing w:val="-2"/>
          <w:sz w:val="20"/>
        </w:rPr>
        <w:t xml:space="preserve"> </w:t>
      </w:r>
      <w:r w:rsidR="00725EDF">
        <w:rPr>
          <w:sz w:val="20"/>
        </w:rPr>
        <w:t>della</w:t>
      </w:r>
      <w:r w:rsidR="00725EDF">
        <w:rPr>
          <w:spacing w:val="-3"/>
          <w:sz w:val="20"/>
        </w:rPr>
        <w:t xml:space="preserve"> </w:t>
      </w:r>
      <w:r w:rsidR="00725EDF">
        <w:rPr>
          <w:sz w:val="20"/>
        </w:rPr>
        <w:t>Legge 328/2000</w:t>
      </w:r>
    </w:p>
    <w:p w14:paraId="543D0D2E" w14:textId="77777777" w:rsidR="00AB532F" w:rsidRDefault="00CF1127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4496E0" wp14:editId="025CE000">
                <wp:extent cx="6746875" cy="6350"/>
                <wp:effectExtent l="0" t="0" r="0" b="6350"/>
                <wp:docPr id="11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16" name="Rectangle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1219A" id="Group 99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">
                <v:rect id="Rectangle 100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52F8184" w14:textId="77777777" w:rsidR="00AB532F" w:rsidRDefault="00CF1127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0A248F" wp14:editId="60296382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19050" b="17780"/>
                <wp:wrapTopAndBottom/>
                <wp:docPr id="11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0B794" w14:textId="77777777" w:rsidR="00AB532F" w:rsidRDefault="00725ED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C1F568D" w14:textId="77777777" w:rsidR="00AB532F" w:rsidRDefault="00AB532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9481206" w14:textId="77777777" w:rsidR="00AB532F" w:rsidRDefault="00AB532F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CE866DD" w14:textId="77777777" w:rsidR="00AB532F" w:rsidRDefault="00725ED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5ABF21B2" w14:textId="77777777" w:rsidR="00AB532F" w:rsidRDefault="00725EDF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248F" id="Text Box 98" o:spid="_x0000_s1028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" filled="f" strokeweight=".48pt">
                <v:path arrowok="t"/>
                <v:textbox inset="0,0,0,0">
                  <w:txbxContent>
                    <w:p w14:paraId="02D0B794" w14:textId="77777777" w:rsidR="00AB532F" w:rsidRDefault="00725ED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C1F568D" w14:textId="77777777" w:rsidR="00AB532F" w:rsidRDefault="00AB532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9481206" w14:textId="77777777" w:rsidR="00AB532F" w:rsidRDefault="00AB532F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5CE866DD" w14:textId="77777777" w:rsidR="00AB532F" w:rsidRDefault="00725ED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5ABF21B2" w14:textId="77777777" w:rsidR="00AB532F" w:rsidRDefault="00725EDF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87CB2" w14:textId="77777777" w:rsidR="00AB532F" w:rsidRDefault="00AB532F">
      <w:pPr>
        <w:pStyle w:val="Corpotesto"/>
        <w:spacing w:before="2"/>
        <w:rPr>
          <w:sz w:val="9"/>
        </w:rPr>
      </w:pPr>
    </w:p>
    <w:p w14:paraId="71248709" w14:textId="77777777" w:rsidR="00AB532F" w:rsidRDefault="00CF112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EDB4FBD" wp14:editId="2E8ED383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13970" b="11430"/>
                <wp:wrapNone/>
                <wp:docPr id="1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*/ 0 w 9758"/>
                            <a:gd name="T1" fmla="*/ 0 h 1270"/>
                            <a:gd name="T2" fmla="*/ 4422140 w 9758"/>
                            <a:gd name="T3" fmla="*/ 0 h 1270"/>
                            <a:gd name="T4" fmla="*/ 4427855 w 9758"/>
                            <a:gd name="T5" fmla="*/ 0 h 1270"/>
                            <a:gd name="T6" fmla="*/ 6196330 w 97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58" h="1270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BA33" id="AutoShape 97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" path="m,l6964,t9,l9758,e" filled="f" strokeweight=".22839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85517DD" wp14:editId="338159DE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6350" b="12700"/>
                <wp:wrapNone/>
                <wp:docPr id="11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A67B6" id="Line 9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" strokeweight=".22839mm">
                <o:lock v:ext="edit" shapetype="f"/>
                <w10:wrap anchorx="page"/>
              </v:line>
            </w:pict>
          </mc:Fallback>
        </mc:AlternateContent>
      </w:r>
      <w:r w:rsidR="00725EDF">
        <w:t>Osservazioni</w:t>
      </w:r>
      <w:r w:rsidR="00725EDF">
        <w:rPr>
          <w:spacing w:val="-4"/>
        </w:rPr>
        <w:t xml:space="preserve"> </w:t>
      </w:r>
      <w:r w:rsidR="00725EDF">
        <w:t>sul/sulla</w:t>
      </w:r>
      <w:r w:rsidR="00725EDF">
        <w:rPr>
          <w:spacing w:val="-2"/>
        </w:rPr>
        <w:t xml:space="preserve"> </w:t>
      </w:r>
      <w:r w:rsidR="00725EDF">
        <w:t>bambino/a</w:t>
      </w:r>
      <w:r w:rsidR="00725EDF">
        <w:rPr>
          <w:spacing w:val="-4"/>
        </w:rPr>
        <w:t xml:space="preserve"> </w:t>
      </w:r>
      <w:r w:rsidR="00725EDF">
        <w:t>per</w:t>
      </w:r>
      <w:r w:rsidR="00725EDF">
        <w:rPr>
          <w:spacing w:val="-2"/>
        </w:rPr>
        <w:t xml:space="preserve"> </w:t>
      </w:r>
      <w:r w:rsidR="00725EDF">
        <w:t>progettare</w:t>
      </w:r>
      <w:r w:rsidR="00725EDF">
        <w:rPr>
          <w:spacing w:val="-5"/>
        </w:rPr>
        <w:t xml:space="preserve"> </w:t>
      </w:r>
      <w:r w:rsidR="00725EDF">
        <w:t>gli</w:t>
      </w:r>
      <w:r w:rsidR="00725EDF">
        <w:rPr>
          <w:spacing w:val="-4"/>
        </w:rPr>
        <w:t xml:space="preserve"> </w:t>
      </w:r>
      <w:r w:rsidR="00725EDF">
        <w:t>interventi</w:t>
      </w:r>
      <w:r w:rsidR="00725EDF">
        <w:rPr>
          <w:spacing w:val="-4"/>
        </w:rPr>
        <w:t xml:space="preserve"> </w:t>
      </w:r>
      <w:r w:rsidR="00725EDF">
        <w:t>di</w:t>
      </w:r>
      <w:r w:rsidR="00725EDF">
        <w:rPr>
          <w:spacing w:val="-4"/>
        </w:rPr>
        <w:t xml:space="preserve"> </w:t>
      </w:r>
      <w:r w:rsidR="00725EDF">
        <w:t>sostegno</w:t>
      </w:r>
      <w:r w:rsidR="00725EDF">
        <w:rPr>
          <w:spacing w:val="-4"/>
        </w:rPr>
        <w:t xml:space="preserve"> </w:t>
      </w:r>
      <w:r w:rsidR="00725EDF">
        <w:t>didattico</w:t>
      </w:r>
    </w:p>
    <w:p w14:paraId="215D6453" w14:textId="77777777" w:rsidR="00AB532F" w:rsidRDefault="00CF1127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46178A9" wp14:editId="2A5EAB29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6350"/>
                <wp:wrapTopAndBottom/>
                <wp:docPr id="1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2FFAD" id="Rectangle 95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RDih&#10;hN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725EDF">
        <w:rPr>
          <w:b/>
          <w:sz w:val="16"/>
        </w:rPr>
        <w:t>Punti</w:t>
      </w:r>
      <w:r w:rsidR="00725EDF">
        <w:rPr>
          <w:b/>
          <w:spacing w:val="-5"/>
          <w:sz w:val="16"/>
        </w:rPr>
        <w:t xml:space="preserve"> </w:t>
      </w:r>
      <w:r w:rsidR="00725EDF">
        <w:rPr>
          <w:b/>
          <w:sz w:val="16"/>
        </w:rPr>
        <w:t>di</w:t>
      </w:r>
      <w:r w:rsidR="00725EDF">
        <w:rPr>
          <w:b/>
          <w:spacing w:val="-3"/>
          <w:sz w:val="16"/>
        </w:rPr>
        <w:t xml:space="preserve"> </w:t>
      </w:r>
      <w:r w:rsidR="00725EDF">
        <w:rPr>
          <w:b/>
          <w:sz w:val="16"/>
        </w:rPr>
        <w:t>forza</w:t>
      </w:r>
      <w:r w:rsidR="00725EDF">
        <w:rPr>
          <w:b/>
          <w:spacing w:val="-4"/>
          <w:sz w:val="16"/>
        </w:rPr>
        <w:t xml:space="preserve"> </w:t>
      </w:r>
      <w:r w:rsidR="00725EDF">
        <w:rPr>
          <w:b/>
          <w:sz w:val="16"/>
        </w:rPr>
        <w:t>sui</w:t>
      </w:r>
      <w:r w:rsidR="00725EDF">
        <w:rPr>
          <w:b/>
          <w:spacing w:val="-3"/>
          <w:sz w:val="16"/>
        </w:rPr>
        <w:t xml:space="preserve"> </w:t>
      </w:r>
      <w:r w:rsidR="00725EDF">
        <w:rPr>
          <w:b/>
          <w:sz w:val="16"/>
        </w:rPr>
        <w:t>quali</w:t>
      </w:r>
      <w:r w:rsidR="00725EDF">
        <w:rPr>
          <w:b/>
          <w:spacing w:val="-2"/>
          <w:sz w:val="16"/>
        </w:rPr>
        <w:t xml:space="preserve"> </w:t>
      </w:r>
      <w:r w:rsidR="00725EDF">
        <w:rPr>
          <w:b/>
          <w:sz w:val="16"/>
        </w:rPr>
        <w:t>costruire</w:t>
      </w:r>
      <w:r w:rsidR="00725EDF">
        <w:rPr>
          <w:b/>
          <w:spacing w:val="-2"/>
          <w:sz w:val="16"/>
        </w:rPr>
        <w:t xml:space="preserve"> </w:t>
      </w:r>
      <w:r w:rsidR="00725EDF">
        <w:rPr>
          <w:b/>
          <w:sz w:val="16"/>
        </w:rPr>
        <w:t>gli</w:t>
      </w:r>
      <w:r w:rsidR="00725EDF">
        <w:rPr>
          <w:b/>
          <w:spacing w:val="-1"/>
          <w:sz w:val="16"/>
        </w:rPr>
        <w:t xml:space="preserve"> </w:t>
      </w:r>
      <w:r w:rsidR="00725EDF">
        <w:rPr>
          <w:b/>
          <w:sz w:val="16"/>
        </w:rPr>
        <w:t>interventi</w:t>
      </w:r>
      <w:r w:rsidR="00725EDF">
        <w:rPr>
          <w:b/>
          <w:spacing w:val="-1"/>
          <w:sz w:val="16"/>
        </w:rPr>
        <w:t xml:space="preserve"> </w:t>
      </w:r>
      <w:r w:rsidR="00725EDF">
        <w:rPr>
          <w:b/>
          <w:sz w:val="16"/>
        </w:rPr>
        <w:t>educativo-didattici</w:t>
      </w:r>
    </w:p>
    <w:p w14:paraId="16DE87F7" w14:textId="77777777" w:rsidR="00AB532F" w:rsidRDefault="00AB532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B532F" w14:paraId="56E78373" w14:textId="77777777">
        <w:trPr>
          <w:trHeight w:val="962"/>
        </w:trPr>
        <w:tc>
          <w:tcPr>
            <w:tcW w:w="10209" w:type="dxa"/>
          </w:tcPr>
          <w:p w14:paraId="7212D0F7" w14:textId="77777777" w:rsidR="00AB532F" w:rsidRDefault="00725EDF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B532F" w14:paraId="4FB00673" w14:textId="77777777">
        <w:trPr>
          <w:trHeight w:val="962"/>
        </w:trPr>
        <w:tc>
          <w:tcPr>
            <w:tcW w:w="10209" w:type="dxa"/>
          </w:tcPr>
          <w:p w14:paraId="0AAAA607" w14:textId="77777777" w:rsidR="00AB532F" w:rsidRDefault="00725ED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B532F" w14:paraId="6E5C78D7" w14:textId="77777777">
        <w:trPr>
          <w:trHeight w:val="959"/>
        </w:trPr>
        <w:tc>
          <w:tcPr>
            <w:tcW w:w="10209" w:type="dxa"/>
          </w:tcPr>
          <w:p w14:paraId="2EF4548D" w14:textId="77777777" w:rsidR="00AB532F" w:rsidRDefault="00725ED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B532F" w14:paraId="225ECB97" w14:textId="77777777">
        <w:trPr>
          <w:trHeight w:val="961"/>
        </w:trPr>
        <w:tc>
          <w:tcPr>
            <w:tcW w:w="10209" w:type="dxa"/>
          </w:tcPr>
          <w:p w14:paraId="6C94C537" w14:textId="77777777" w:rsidR="00AB532F" w:rsidRDefault="00725ED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9B51608" w14:textId="77777777" w:rsidR="00AB532F" w:rsidRDefault="00725EDF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B532F" w14:paraId="7F9B4B8E" w14:textId="77777777">
        <w:trPr>
          <w:trHeight w:val="940"/>
        </w:trPr>
        <w:tc>
          <w:tcPr>
            <w:tcW w:w="2268" w:type="dxa"/>
          </w:tcPr>
          <w:p w14:paraId="231AF0E6" w14:textId="77777777" w:rsidR="00AB532F" w:rsidRDefault="00725EDF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5B985FAD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AE9361" w14:textId="77777777" w:rsidR="00AB532F" w:rsidRDefault="00AB532F">
      <w:pPr>
        <w:pStyle w:val="Corpotesto"/>
        <w:spacing w:before="9"/>
        <w:rPr>
          <w:sz w:val="29"/>
        </w:rPr>
      </w:pPr>
    </w:p>
    <w:p w14:paraId="5B58AF67" w14:textId="77777777" w:rsidR="00AB532F" w:rsidRDefault="00CF1127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CD90D7A" wp14:editId="7DE6C307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5080" b="6350"/>
                <wp:wrapTopAndBottom/>
                <wp:docPr id="11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359C" id="Rectangle 94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725EDF">
        <w:rPr>
          <w:spacing w:val="-10"/>
        </w:rPr>
        <w:t>Interventi</w:t>
      </w:r>
      <w:r w:rsidR="00725EDF">
        <w:rPr>
          <w:spacing w:val="-20"/>
        </w:rPr>
        <w:t xml:space="preserve"> </w:t>
      </w:r>
      <w:r w:rsidR="00725EDF">
        <w:rPr>
          <w:spacing w:val="-10"/>
        </w:rPr>
        <w:t>per</w:t>
      </w:r>
      <w:r w:rsidR="00725EDF">
        <w:rPr>
          <w:spacing w:val="-21"/>
        </w:rPr>
        <w:t xml:space="preserve"> </w:t>
      </w:r>
      <w:r w:rsidR="00725EDF">
        <w:rPr>
          <w:spacing w:val="-10"/>
        </w:rPr>
        <w:t>il/la</w:t>
      </w:r>
      <w:r w:rsidR="00725EDF">
        <w:rPr>
          <w:spacing w:val="-19"/>
        </w:rPr>
        <w:t xml:space="preserve"> </w:t>
      </w:r>
      <w:r w:rsidR="00725EDF">
        <w:rPr>
          <w:spacing w:val="-9"/>
        </w:rPr>
        <w:t>bambino/a:</w:t>
      </w:r>
      <w:r w:rsidR="00725EDF">
        <w:rPr>
          <w:spacing w:val="-24"/>
        </w:rPr>
        <w:t xml:space="preserve"> </w:t>
      </w:r>
      <w:r w:rsidR="00725EDF">
        <w:rPr>
          <w:spacing w:val="-9"/>
        </w:rPr>
        <w:t>obiettivi</w:t>
      </w:r>
      <w:r w:rsidR="00725EDF">
        <w:rPr>
          <w:spacing w:val="-23"/>
        </w:rPr>
        <w:t xml:space="preserve"> </w:t>
      </w:r>
      <w:r w:rsidR="00725EDF">
        <w:rPr>
          <w:spacing w:val="-9"/>
        </w:rPr>
        <w:t>educativo-didattici,</w:t>
      </w:r>
      <w:r w:rsidR="00725EDF">
        <w:rPr>
          <w:spacing w:val="-20"/>
        </w:rPr>
        <w:t xml:space="preserve"> </w:t>
      </w:r>
      <w:r w:rsidR="00725EDF">
        <w:rPr>
          <w:spacing w:val="-9"/>
        </w:rPr>
        <w:t>strumenti,</w:t>
      </w:r>
      <w:r w:rsidR="00725EDF">
        <w:rPr>
          <w:spacing w:val="-21"/>
        </w:rPr>
        <w:t xml:space="preserve"> </w:t>
      </w:r>
      <w:r w:rsidR="00725EDF">
        <w:rPr>
          <w:spacing w:val="-9"/>
        </w:rPr>
        <w:t>strategie</w:t>
      </w:r>
      <w:r w:rsidR="00725EDF">
        <w:rPr>
          <w:spacing w:val="-20"/>
        </w:rPr>
        <w:t xml:space="preserve"> </w:t>
      </w:r>
      <w:r w:rsidR="00725EDF">
        <w:rPr>
          <w:spacing w:val="-9"/>
        </w:rPr>
        <w:t>e</w:t>
      </w:r>
      <w:r w:rsidR="00725EDF">
        <w:rPr>
          <w:spacing w:val="-21"/>
        </w:rPr>
        <w:t xml:space="preserve"> </w:t>
      </w:r>
      <w:r w:rsidR="00725EDF">
        <w:rPr>
          <w:spacing w:val="-9"/>
        </w:rPr>
        <w:t>modalità</w:t>
      </w:r>
    </w:p>
    <w:p w14:paraId="744DE0F9" w14:textId="77777777" w:rsidR="00AB532F" w:rsidRDefault="00725EDF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ABCB980" w14:textId="77777777" w:rsidR="00AB532F" w:rsidRDefault="00725EDF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52545E1" w14:textId="77777777" w:rsidR="00AB532F" w:rsidRDefault="00CF112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D4EF36" wp14:editId="3BE9B446">
                <wp:extent cx="6483350" cy="723265"/>
                <wp:effectExtent l="0" t="0" r="19050" b="13335"/>
                <wp:docPr id="10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E33C3" w14:textId="77777777" w:rsidR="00AB532F" w:rsidRDefault="00725EDF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4EF36" id="Text Box 93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546E33C3" w14:textId="77777777" w:rsidR="00AB532F" w:rsidRDefault="00725EDF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F6B588" w14:textId="77777777" w:rsidR="00AB532F" w:rsidRDefault="00725EDF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B532F" w14:paraId="21694BCB" w14:textId="77777777">
        <w:trPr>
          <w:trHeight w:val="1362"/>
        </w:trPr>
        <w:tc>
          <w:tcPr>
            <w:tcW w:w="4254" w:type="dxa"/>
          </w:tcPr>
          <w:p w14:paraId="509F18B8" w14:textId="77777777" w:rsidR="00AB532F" w:rsidRDefault="00725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2841D6B" w14:textId="77777777" w:rsidR="00AB532F" w:rsidRDefault="00725E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F8D6DE2" w14:textId="77777777" w:rsidR="00AB532F" w:rsidRDefault="00AB532F">
      <w:pPr>
        <w:spacing w:line="240" w:lineRule="exact"/>
        <w:rPr>
          <w:sz w:val="20"/>
        </w:rPr>
        <w:sectPr w:rsidR="00AB532F">
          <w:pgSz w:w="11910" w:h="16840"/>
          <w:pgMar w:top="1040" w:right="220" w:bottom="1060" w:left="560" w:header="0" w:footer="784" w:gutter="0"/>
          <w:cols w:space="720"/>
        </w:sectPr>
      </w:pPr>
    </w:p>
    <w:p w14:paraId="4FBD5E5A" w14:textId="77777777" w:rsidR="00AB532F" w:rsidRDefault="00725EDF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0FB5AA1D" wp14:editId="474BD55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ED98813" w14:textId="77777777" w:rsidR="00AB532F" w:rsidRDefault="00725ED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B532F" w14:paraId="1D1B2C9B" w14:textId="77777777">
        <w:trPr>
          <w:trHeight w:val="1137"/>
        </w:trPr>
        <w:tc>
          <w:tcPr>
            <w:tcW w:w="10209" w:type="dxa"/>
          </w:tcPr>
          <w:p w14:paraId="6A461186" w14:textId="77777777" w:rsidR="00AB532F" w:rsidRDefault="00725E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68AF181" w14:textId="77777777" w:rsidR="00AB532F" w:rsidRDefault="00725EDF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B532F" w14:paraId="5DE81969" w14:textId="77777777">
        <w:trPr>
          <w:trHeight w:val="1944"/>
        </w:trPr>
        <w:tc>
          <w:tcPr>
            <w:tcW w:w="4254" w:type="dxa"/>
          </w:tcPr>
          <w:p w14:paraId="0B5FA860" w14:textId="77777777" w:rsidR="00AB532F" w:rsidRDefault="00725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FCB1B6D" w14:textId="77777777" w:rsidR="00AB532F" w:rsidRDefault="00725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C23B1E1" w14:textId="77777777" w:rsidR="00AB532F" w:rsidRDefault="00725EDF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06BCB51" w14:textId="77777777" w:rsidR="00AB532F" w:rsidRDefault="00725ED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263E6AC" w14:textId="77777777" w:rsidR="00AB532F" w:rsidRDefault="00CF112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44CE16" wp14:editId="41A30D84">
                <wp:extent cx="6483350" cy="812800"/>
                <wp:effectExtent l="0" t="0" r="19050" b="12700"/>
                <wp:docPr id="10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7A67B" w14:textId="77777777" w:rsidR="00AB532F" w:rsidRDefault="00725EDF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4CE16" id="Text Box 92" o:spid="_x0000_s1030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" filled="f" strokeweight=".48pt">
                <v:path arrowok="t"/>
                <v:textbox inset="0,0,0,0">
                  <w:txbxContent>
                    <w:p w14:paraId="6CF7A67B" w14:textId="77777777" w:rsidR="00AB532F" w:rsidRDefault="00725EDF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5453F" w14:textId="77777777" w:rsidR="00AB532F" w:rsidRDefault="00725EDF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B532F" w14:paraId="48322307" w14:textId="77777777">
        <w:trPr>
          <w:trHeight w:val="1943"/>
        </w:trPr>
        <w:tc>
          <w:tcPr>
            <w:tcW w:w="4254" w:type="dxa"/>
          </w:tcPr>
          <w:p w14:paraId="628E9053" w14:textId="77777777" w:rsidR="00AB532F" w:rsidRDefault="00725E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243A589" w14:textId="77777777" w:rsidR="00AB532F" w:rsidRDefault="00725E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676AE77" w14:textId="77777777" w:rsidR="00AB532F" w:rsidRDefault="00AB532F">
      <w:pPr>
        <w:pStyle w:val="Corpotesto"/>
        <w:spacing w:before="6"/>
        <w:rPr>
          <w:b/>
          <w:sz w:val="21"/>
        </w:rPr>
      </w:pPr>
    </w:p>
    <w:p w14:paraId="520FECC9" w14:textId="77777777" w:rsidR="00AB532F" w:rsidRDefault="00725EDF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47FBC7E4" w14:textId="77777777" w:rsidR="00AB532F" w:rsidRDefault="00725EDF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1304CBF" w14:textId="77777777" w:rsidR="00AB532F" w:rsidRDefault="00CF112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74A4D88" wp14:editId="688D264E">
                <wp:extent cx="6483350" cy="822960"/>
                <wp:effectExtent l="0" t="0" r="19050" b="15240"/>
                <wp:docPr id="10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52A7D" w14:textId="77777777" w:rsidR="00AB532F" w:rsidRDefault="00725EDF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A4D88" id="Text Box 91" o:spid="_x0000_s1031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" filled="f" strokeweight=".48pt">
                <v:path arrowok="t"/>
                <v:textbox inset="0,0,0,0">
                  <w:txbxContent>
                    <w:p w14:paraId="5D352A7D" w14:textId="77777777" w:rsidR="00AB532F" w:rsidRDefault="00725EDF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D09D6" w14:textId="77777777" w:rsidR="00AB532F" w:rsidRDefault="00725EDF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B532F" w14:paraId="793256E9" w14:textId="77777777">
        <w:trPr>
          <w:trHeight w:val="1679"/>
        </w:trPr>
        <w:tc>
          <w:tcPr>
            <w:tcW w:w="4254" w:type="dxa"/>
          </w:tcPr>
          <w:p w14:paraId="0A6F3767" w14:textId="77777777" w:rsidR="00AB532F" w:rsidRDefault="00725E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7AD2A08" w14:textId="77777777" w:rsidR="00AB532F" w:rsidRDefault="00725E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B3D18F7" w14:textId="77777777" w:rsidR="00AB532F" w:rsidRDefault="00AB532F">
      <w:pPr>
        <w:spacing w:line="240" w:lineRule="exact"/>
        <w:rPr>
          <w:sz w:val="20"/>
        </w:rPr>
        <w:sectPr w:rsidR="00AB532F">
          <w:pgSz w:w="11910" w:h="16840"/>
          <w:pgMar w:top="1040" w:right="220" w:bottom="1060" w:left="560" w:header="0" w:footer="784" w:gutter="0"/>
          <w:cols w:space="720"/>
        </w:sectPr>
      </w:pPr>
    </w:p>
    <w:p w14:paraId="11F37A00" w14:textId="77777777" w:rsidR="00AB532F" w:rsidRDefault="00725EDF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0A037E9E" wp14:editId="431D25A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B532F" w14:paraId="5E6BECD5" w14:textId="77777777">
        <w:trPr>
          <w:trHeight w:val="1334"/>
        </w:trPr>
        <w:tc>
          <w:tcPr>
            <w:tcW w:w="2268" w:type="dxa"/>
          </w:tcPr>
          <w:p w14:paraId="449C034E" w14:textId="77777777" w:rsidR="00AB532F" w:rsidRDefault="00725EDF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0378EBE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69911A" w14:textId="77777777" w:rsidR="00AB532F" w:rsidRDefault="00725EDF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5F0779A" w14:textId="77777777" w:rsidR="00AB532F" w:rsidRDefault="00CF112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3B331E" wp14:editId="0A24D480">
                <wp:extent cx="6489065" cy="710565"/>
                <wp:effectExtent l="0" t="0" r="635" b="13335"/>
                <wp:docPr id="10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05" name="AutoShape 8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90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B280D1" w14:textId="77777777" w:rsidR="00AB532F" w:rsidRDefault="00725EDF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B331E" id="Group 88" o:spid="_x0000_s1032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">
                <v:shape id="AutoShape 89" o:spid="_x0000_s1033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90" o:spid="_x0000_s1034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" filled="f" strokeweight=".48pt">
                  <v:path arrowok="t"/>
                  <v:textbox inset="0,0,0,0">
                    <w:txbxContent>
                      <w:p w14:paraId="6AB280D1" w14:textId="77777777" w:rsidR="00AB532F" w:rsidRDefault="00725EDF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290ACF" w14:textId="77777777" w:rsidR="00AB532F" w:rsidRDefault="00AB532F">
      <w:pPr>
        <w:pStyle w:val="Corpotesto"/>
        <w:spacing w:before="11"/>
        <w:rPr>
          <w:sz w:val="8"/>
        </w:rPr>
      </w:pPr>
    </w:p>
    <w:p w14:paraId="4290AC6C" w14:textId="77777777" w:rsidR="00AB532F" w:rsidRDefault="00CF112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F8FABB" wp14:editId="07B7B5A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0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7B82A" id="Rectangle 87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725EDF">
        <w:t>Osservazioni</w:t>
      </w:r>
      <w:r w:rsidR="00725EDF">
        <w:rPr>
          <w:spacing w:val="-3"/>
        </w:rPr>
        <w:t xml:space="preserve"> </w:t>
      </w:r>
      <w:r w:rsidR="00725EDF">
        <w:t>sul</w:t>
      </w:r>
      <w:r w:rsidR="00725EDF">
        <w:rPr>
          <w:spacing w:val="-4"/>
        </w:rPr>
        <w:t xml:space="preserve"> </w:t>
      </w:r>
      <w:r w:rsidR="00725EDF">
        <w:t>contesto:</w:t>
      </w:r>
      <w:r w:rsidR="00725EDF">
        <w:rPr>
          <w:spacing w:val="-3"/>
        </w:rPr>
        <w:t xml:space="preserve"> </w:t>
      </w:r>
      <w:r w:rsidR="00725EDF">
        <w:t>barriere</w:t>
      </w:r>
      <w:r w:rsidR="00725EDF">
        <w:rPr>
          <w:spacing w:val="-2"/>
        </w:rPr>
        <w:t xml:space="preserve"> </w:t>
      </w:r>
      <w:r w:rsidR="00725EDF">
        <w:t>e</w:t>
      </w:r>
      <w:r w:rsidR="00725EDF">
        <w:rPr>
          <w:spacing w:val="-4"/>
        </w:rPr>
        <w:t xml:space="preserve"> </w:t>
      </w:r>
      <w:r w:rsidR="00725EDF">
        <w:t>facilitatori</w:t>
      </w:r>
    </w:p>
    <w:p w14:paraId="43338393" w14:textId="77777777" w:rsidR="00AB532F" w:rsidRDefault="00725EDF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2A4B7E2A" w14:textId="77777777" w:rsidR="00AB532F" w:rsidRDefault="00725EDF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2D33C9FB" w14:textId="77777777" w:rsidR="00AB532F" w:rsidRDefault="00CF1127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DC143E1" wp14:editId="6A55D1A6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635" b="0"/>
                <wp:wrapTopAndBottom/>
                <wp:docPr id="10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*/ 6489065 w 10219"/>
                            <a:gd name="T1" fmla="*/ 114300 h 2280"/>
                            <a:gd name="T2" fmla="*/ 6482715 w 10219"/>
                            <a:gd name="T3" fmla="*/ 114300 h 2280"/>
                            <a:gd name="T4" fmla="*/ 6482715 w 10219"/>
                            <a:gd name="T5" fmla="*/ 120650 h 2280"/>
                            <a:gd name="T6" fmla="*/ 6482715 w 10219"/>
                            <a:gd name="T7" fmla="*/ 1556385 h 2280"/>
                            <a:gd name="T8" fmla="*/ 6350 w 10219"/>
                            <a:gd name="T9" fmla="*/ 1556385 h 2280"/>
                            <a:gd name="T10" fmla="*/ 6350 w 10219"/>
                            <a:gd name="T11" fmla="*/ 120650 h 2280"/>
                            <a:gd name="T12" fmla="*/ 6482715 w 10219"/>
                            <a:gd name="T13" fmla="*/ 120650 h 2280"/>
                            <a:gd name="T14" fmla="*/ 6482715 w 10219"/>
                            <a:gd name="T15" fmla="*/ 114300 h 2280"/>
                            <a:gd name="T16" fmla="*/ 6350 w 10219"/>
                            <a:gd name="T17" fmla="*/ 114300 h 2280"/>
                            <a:gd name="T18" fmla="*/ 0 w 10219"/>
                            <a:gd name="T19" fmla="*/ 114300 h 2280"/>
                            <a:gd name="T20" fmla="*/ 0 w 10219"/>
                            <a:gd name="T21" fmla="*/ 120650 h 2280"/>
                            <a:gd name="T22" fmla="*/ 0 w 10219"/>
                            <a:gd name="T23" fmla="*/ 1556385 h 2280"/>
                            <a:gd name="T24" fmla="*/ 0 w 10219"/>
                            <a:gd name="T25" fmla="*/ 1562100 h 2280"/>
                            <a:gd name="T26" fmla="*/ 6350 w 10219"/>
                            <a:gd name="T27" fmla="*/ 1562100 h 2280"/>
                            <a:gd name="T28" fmla="*/ 6482715 w 10219"/>
                            <a:gd name="T29" fmla="*/ 1562100 h 2280"/>
                            <a:gd name="T30" fmla="*/ 6489065 w 10219"/>
                            <a:gd name="T31" fmla="*/ 1562100 h 2280"/>
                            <a:gd name="T32" fmla="*/ 6489065 w 10219"/>
                            <a:gd name="T33" fmla="*/ 1556385 h 2280"/>
                            <a:gd name="T34" fmla="*/ 6489065 w 10219"/>
                            <a:gd name="T35" fmla="*/ 120650 h 2280"/>
                            <a:gd name="T36" fmla="*/ 6489065 w 10219"/>
                            <a:gd name="T37" fmla="*/ 114300 h 228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BBEF" id="Freeform 86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" path="m10219,r-10,l10209,10r,2261l10,2271,10,10r10199,l10209,,10,,,,,10,,2271r,9l10,2280r10199,l10219,2280r,-9l10219,10r,-10xe" fillcolor="black" stroked="f">
                <v:path arrowok="t" o:connecttype="custom" o:connectlocs="2147483646,72580500;2147483646,72580500;2147483646,76612750;2147483646,988304475;4032250,988304475;4032250,76612750;2147483646,76612750;2147483646,72580500;4032250,72580500;0,72580500;0,76612750;0,988304475;0,991933500;4032250,991933500;2147483646,991933500;2147483646,991933500;2147483646,988304475;2147483646,76612750;2147483646,72580500" o:connectangles="0,0,0,0,0,0,0,0,0,0,0,0,0,0,0,0,0,0,0"/>
                <w10:wrap type="topAndBottom" anchorx="page"/>
              </v:shape>
            </w:pict>
          </mc:Fallback>
        </mc:AlternateContent>
      </w:r>
    </w:p>
    <w:p w14:paraId="36D868EB" w14:textId="77777777" w:rsidR="00AB532F" w:rsidRDefault="00725EDF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B532F" w14:paraId="413A7403" w14:textId="77777777">
        <w:trPr>
          <w:trHeight w:val="863"/>
        </w:trPr>
        <w:tc>
          <w:tcPr>
            <w:tcW w:w="2268" w:type="dxa"/>
          </w:tcPr>
          <w:p w14:paraId="273DC4D5" w14:textId="77777777" w:rsidR="00AB532F" w:rsidRDefault="00725EDF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7B4E178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817280" w14:textId="77777777" w:rsidR="00AB532F" w:rsidRDefault="00AB532F">
      <w:pPr>
        <w:pStyle w:val="Corpotesto"/>
        <w:spacing w:before="10"/>
        <w:rPr>
          <w:sz w:val="19"/>
        </w:rPr>
      </w:pPr>
    </w:p>
    <w:p w14:paraId="5312896B" w14:textId="77777777" w:rsidR="00AB532F" w:rsidRDefault="00CF1127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58AF02" wp14:editId="5A3EDA88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10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8FD64" id="Rectangle 85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pSTg&#10;et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725EDF">
        <w:t>Interventi</w:t>
      </w:r>
      <w:r w:rsidR="00725EDF">
        <w:rPr>
          <w:spacing w:val="-3"/>
        </w:rPr>
        <w:t xml:space="preserve"> </w:t>
      </w:r>
      <w:r w:rsidR="00725EDF">
        <w:t>sul</w:t>
      </w:r>
      <w:r w:rsidR="00725EDF">
        <w:rPr>
          <w:spacing w:val="-4"/>
        </w:rPr>
        <w:t xml:space="preserve"> </w:t>
      </w:r>
      <w:r w:rsidR="00725EDF">
        <w:t>contesto</w:t>
      </w:r>
      <w:r w:rsidR="00725EDF">
        <w:rPr>
          <w:spacing w:val="-3"/>
        </w:rPr>
        <w:t xml:space="preserve"> </w:t>
      </w:r>
      <w:r w:rsidR="00725EDF">
        <w:t>per</w:t>
      </w:r>
      <w:r w:rsidR="00725EDF">
        <w:rPr>
          <w:spacing w:val="-4"/>
        </w:rPr>
        <w:t xml:space="preserve"> </w:t>
      </w:r>
      <w:r w:rsidR="00725EDF">
        <w:t>realizzare</w:t>
      </w:r>
      <w:r w:rsidR="00725EDF">
        <w:rPr>
          <w:spacing w:val="-2"/>
        </w:rPr>
        <w:t xml:space="preserve"> </w:t>
      </w:r>
      <w:r w:rsidR="00725EDF">
        <w:t>un</w:t>
      </w:r>
      <w:r w:rsidR="00725EDF">
        <w:rPr>
          <w:spacing w:val="-3"/>
        </w:rPr>
        <w:t xml:space="preserve"> </w:t>
      </w:r>
      <w:r w:rsidR="00725EDF">
        <w:t>ambiente</w:t>
      </w:r>
      <w:r w:rsidR="00725EDF">
        <w:rPr>
          <w:spacing w:val="-2"/>
        </w:rPr>
        <w:t xml:space="preserve"> </w:t>
      </w:r>
      <w:r w:rsidR="00725EDF">
        <w:t>di</w:t>
      </w:r>
      <w:r w:rsidR="00725EDF">
        <w:rPr>
          <w:spacing w:val="1"/>
        </w:rPr>
        <w:t xml:space="preserve"> </w:t>
      </w:r>
      <w:r w:rsidR="00725EDF">
        <w:t>apprendimento</w:t>
      </w:r>
      <w:r w:rsidR="00725EDF">
        <w:rPr>
          <w:spacing w:val="-3"/>
        </w:rPr>
        <w:t xml:space="preserve"> </w:t>
      </w:r>
      <w:r w:rsidR="00725EDF">
        <w:t>inclusivo</w:t>
      </w:r>
    </w:p>
    <w:p w14:paraId="092E9D86" w14:textId="77777777" w:rsidR="00AB532F" w:rsidRDefault="00725EDF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5C5DD460" w14:textId="77777777" w:rsidR="00AB532F" w:rsidRDefault="00CF1127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8528885" wp14:editId="514C2C7C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635" b="0"/>
                <wp:wrapTopAndBottom/>
                <wp:docPr id="10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*/ 6489065 w 10219"/>
                            <a:gd name="T1" fmla="*/ 1656080 h 2441"/>
                            <a:gd name="T2" fmla="*/ 6482715 w 10219"/>
                            <a:gd name="T3" fmla="*/ 1656080 h 2441"/>
                            <a:gd name="T4" fmla="*/ 6350 w 10219"/>
                            <a:gd name="T5" fmla="*/ 1656080 h 2441"/>
                            <a:gd name="T6" fmla="*/ 0 w 10219"/>
                            <a:gd name="T7" fmla="*/ 1656080 h 2441"/>
                            <a:gd name="T8" fmla="*/ 0 w 10219"/>
                            <a:gd name="T9" fmla="*/ 1662430 h 2441"/>
                            <a:gd name="T10" fmla="*/ 6350 w 10219"/>
                            <a:gd name="T11" fmla="*/ 1662430 h 2441"/>
                            <a:gd name="T12" fmla="*/ 6482715 w 10219"/>
                            <a:gd name="T13" fmla="*/ 1662430 h 2441"/>
                            <a:gd name="T14" fmla="*/ 6489065 w 10219"/>
                            <a:gd name="T15" fmla="*/ 1662430 h 2441"/>
                            <a:gd name="T16" fmla="*/ 6489065 w 10219"/>
                            <a:gd name="T17" fmla="*/ 1656080 h 2441"/>
                            <a:gd name="T18" fmla="*/ 6489065 w 10219"/>
                            <a:gd name="T19" fmla="*/ 112395 h 2441"/>
                            <a:gd name="T20" fmla="*/ 6482715 w 10219"/>
                            <a:gd name="T21" fmla="*/ 112395 h 2441"/>
                            <a:gd name="T22" fmla="*/ 6350 w 10219"/>
                            <a:gd name="T23" fmla="*/ 112395 h 2441"/>
                            <a:gd name="T24" fmla="*/ 0 w 10219"/>
                            <a:gd name="T25" fmla="*/ 112395 h 2441"/>
                            <a:gd name="T26" fmla="*/ 0 w 10219"/>
                            <a:gd name="T27" fmla="*/ 118110 h 2441"/>
                            <a:gd name="T28" fmla="*/ 0 w 10219"/>
                            <a:gd name="T29" fmla="*/ 1656080 h 2441"/>
                            <a:gd name="T30" fmla="*/ 6350 w 10219"/>
                            <a:gd name="T31" fmla="*/ 1656080 h 2441"/>
                            <a:gd name="T32" fmla="*/ 6350 w 10219"/>
                            <a:gd name="T33" fmla="*/ 118110 h 2441"/>
                            <a:gd name="T34" fmla="*/ 6482715 w 10219"/>
                            <a:gd name="T35" fmla="*/ 118110 h 2441"/>
                            <a:gd name="T36" fmla="*/ 6482715 w 10219"/>
                            <a:gd name="T37" fmla="*/ 1656080 h 2441"/>
                            <a:gd name="T38" fmla="*/ 6489065 w 10219"/>
                            <a:gd name="T39" fmla="*/ 1656080 h 2441"/>
                            <a:gd name="T40" fmla="*/ 6489065 w 10219"/>
                            <a:gd name="T41" fmla="*/ 118110 h 2441"/>
                            <a:gd name="T42" fmla="*/ 6489065 w 10219"/>
                            <a:gd name="T43" fmla="*/ 112395 h 244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8B812" id="AutoShape 84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" path="m10219,2431r-10,l10,2431r-10,l,2441r10,l10209,2441r10,l10219,2431xm10219,r-10,l10,,,,,9,,2431r10,l10,9r10199,l10209,2431r10,l10219,9r,-9xe" fillcolor="black" stroked="f">
                <v:path arrowok="t" o:connecttype="custom" o:connectlocs="2147483646,1051610800;2147483646,1051610800;4032250,1051610800;0,1051610800;0,1055643050;4032250,1055643050;2147483646,1055643050;2147483646,1055643050;2147483646,1051610800;2147483646,71370825;2147483646,71370825;4032250,71370825;0,71370825;0,74999850;0,1051610800;4032250,1051610800;4032250,74999850;2147483646,74999850;2147483646,1051610800;2147483646,1051610800;2147483646,74999850;2147483646,71370825" o:connectangles="0,0,0,0,0,0,0,0,0,0,0,0,0,0,0,0,0,0,0,0,0,0"/>
                <w10:wrap type="topAndBottom" anchorx="page"/>
              </v:shape>
            </w:pict>
          </mc:Fallback>
        </mc:AlternateContent>
      </w:r>
    </w:p>
    <w:p w14:paraId="16A957A5" w14:textId="77777777" w:rsidR="00AB532F" w:rsidRDefault="00725EDF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B532F" w14:paraId="5E17554B" w14:textId="77777777">
        <w:trPr>
          <w:trHeight w:val="921"/>
        </w:trPr>
        <w:tc>
          <w:tcPr>
            <w:tcW w:w="2268" w:type="dxa"/>
          </w:tcPr>
          <w:p w14:paraId="79941693" w14:textId="77777777" w:rsidR="00AB532F" w:rsidRDefault="00725EDF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1330A1A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3013E2" w14:textId="77777777" w:rsidR="00AB532F" w:rsidRDefault="00725ED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B532F" w14:paraId="5AA87F41" w14:textId="77777777">
        <w:trPr>
          <w:trHeight w:val="1261"/>
        </w:trPr>
        <w:tc>
          <w:tcPr>
            <w:tcW w:w="2268" w:type="dxa"/>
          </w:tcPr>
          <w:p w14:paraId="0F77A5B0" w14:textId="77777777" w:rsidR="00AB532F" w:rsidRDefault="00725EDF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7C1C0994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26D0A2" w14:textId="77777777" w:rsidR="00AB532F" w:rsidRDefault="00AB532F">
      <w:pPr>
        <w:rPr>
          <w:rFonts w:ascii="Times New Roman"/>
          <w:sz w:val="18"/>
        </w:rPr>
        <w:sectPr w:rsidR="00AB532F">
          <w:pgSz w:w="11910" w:h="16840"/>
          <w:pgMar w:top="1040" w:right="220" w:bottom="980" w:left="560" w:header="0" w:footer="784" w:gutter="0"/>
          <w:cols w:space="720"/>
        </w:sectPr>
      </w:pPr>
    </w:p>
    <w:p w14:paraId="251E9F89" w14:textId="77777777" w:rsidR="00AB532F" w:rsidRDefault="00725EDF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7253668A" wp14:editId="04919F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2DB0597" w14:textId="77777777" w:rsidR="00AB532F" w:rsidRDefault="00AB532F">
      <w:pPr>
        <w:pStyle w:val="Corpotesto"/>
        <w:rPr>
          <w:b/>
          <w:sz w:val="28"/>
        </w:rPr>
      </w:pPr>
    </w:p>
    <w:p w14:paraId="47723BE2" w14:textId="77777777" w:rsidR="00AB532F" w:rsidRDefault="00AB532F">
      <w:pPr>
        <w:pStyle w:val="Corpotesto"/>
        <w:spacing w:before="4"/>
        <w:rPr>
          <w:b/>
          <w:sz w:val="24"/>
        </w:rPr>
      </w:pPr>
    </w:p>
    <w:p w14:paraId="047038A1" w14:textId="77777777" w:rsidR="00AB532F" w:rsidRDefault="00725EDF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60391EB3" w14:textId="77777777" w:rsidR="00AB532F" w:rsidRDefault="00CF1127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1A61272" wp14:editId="3B1E7E46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19050" b="19050"/>
                <wp:wrapTopAndBottom/>
                <wp:docPr id="9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9F4B8" w14:textId="77777777" w:rsidR="00AB532F" w:rsidRDefault="00725EDF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1272" id="Text Box 83" o:spid="_x0000_s1035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" filled="f" strokeweight=".48pt">
                <v:path arrowok="t"/>
                <v:textbox inset="0,0,0,0">
                  <w:txbxContent>
                    <w:p w14:paraId="1999F4B8" w14:textId="77777777" w:rsidR="00AB532F" w:rsidRDefault="00725EDF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5BAB4C" w14:textId="77777777" w:rsidR="00AB532F" w:rsidRDefault="00725EDF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AB532F" w14:paraId="3CDCAC1D" w14:textId="77777777">
        <w:trPr>
          <w:trHeight w:val="1262"/>
        </w:trPr>
        <w:tc>
          <w:tcPr>
            <w:tcW w:w="2235" w:type="dxa"/>
          </w:tcPr>
          <w:p w14:paraId="79C73628" w14:textId="77777777" w:rsidR="00AB532F" w:rsidRDefault="00725EDF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6A759B88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C3AA1A" w14:textId="77777777" w:rsidR="00AB532F" w:rsidRDefault="00725EDF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AB532F" w14:paraId="285A4E6B" w14:textId="77777777">
        <w:trPr>
          <w:trHeight w:val="3655"/>
        </w:trPr>
        <w:tc>
          <w:tcPr>
            <w:tcW w:w="2235" w:type="dxa"/>
          </w:tcPr>
          <w:p w14:paraId="056191EC" w14:textId="77777777" w:rsidR="00AB532F" w:rsidRDefault="00725EDF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0B27C28F" w14:textId="77777777" w:rsidR="00AB532F" w:rsidRDefault="00AB532F">
            <w:pPr>
              <w:pStyle w:val="TableParagraph"/>
              <w:spacing w:before="7"/>
              <w:rPr>
                <w:sz w:val="31"/>
              </w:rPr>
            </w:pPr>
          </w:p>
          <w:p w14:paraId="0F5FA7CB" w14:textId="77777777" w:rsidR="00AB532F" w:rsidRDefault="00725EDF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63B4C0EE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F1E30" w14:textId="77777777" w:rsidR="00AB532F" w:rsidRDefault="00AB532F">
      <w:pPr>
        <w:rPr>
          <w:rFonts w:ascii="Times New Roman"/>
          <w:sz w:val="18"/>
        </w:rPr>
        <w:sectPr w:rsidR="00AB532F">
          <w:pgSz w:w="11910" w:h="16840"/>
          <w:pgMar w:top="1040" w:right="220" w:bottom="1060" w:left="560" w:header="0" w:footer="784" w:gutter="0"/>
          <w:cols w:space="720"/>
        </w:sectPr>
      </w:pPr>
    </w:p>
    <w:p w14:paraId="46B5DD92" w14:textId="77777777" w:rsidR="00AB532F" w:rsidRDefault="00CF1127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1BDF1B9F" wp14:editId="5933749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6D4D" id="Rectangle 82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qTqj&#10;td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60C5F75" wp14:editId="43B6D17D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13970" b="12700"/>
                <wp:wrapNone/>
                <wp:docPr id="9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EC9F2" id="Line 81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" strokeweight=".20003mm">
                <o:lock v:ext="edit" shapetype="f"/>
                <w10:wrap anchorx="page" anchory="page"/>
              </v:line>
            </w:pict>
          </mc:Fallback>
        </mc:AlternateContent>
      </w:r>
      <w:r w:rsidR="00725EDF">
        <w:rPr>
          <w:noProof/>
        </w:rPr>
        <w:drawing>
          <wp:anchor distT="0" distB="0" distL="0" distR="0" simplePos="0" relativeHeight="15749120" behindDoc="0" locked="0" layoutInCell="1" allowOverlap="1" wp14:anchorId="578F74E9" wp14:editId="3584F9F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EDF">
        <w:t>Organizzazione</w:t>
      </w:r>
      <w:r w:rsidR="00725EDF">
        <w:rPr>
          <w:spacing w:val="-4"/>
        </w:rPr>
        <w:t xml:space="preserve"> </w:t>
      </w:r>
      <w:r w:rsidR="00725EDF">
        <w:t>generale</w:t>
      </w:r>
      <w:r w:rsidR="00725EDF">
        <w:rPr>
          <w:spacing w:val="-4"/>
        </w:rPr>
        <w:t xml:space="preserve"> </w:t>
      </w:r>
      <w:r w:rsidR="00725EDF">
        <w:t>del</w:t>
      </w:r>
      <w:r w:rsidR="00725EDF">
        <w:rPr>
          <w:spacing w:val="-1"/>
        </w:rPr>
        <w:t xml:space="preserve"> </w:t>
      </w:r>
      <w:r w:rsidR="00725EDF">
        <w:t>progetto</w:t>
      </w:r>
      <w:r w:rsidR="00725EDF">
        <w:rPr>
          <w:spacing w:val="-3"/>
        </w:rPr>
        <w:t xml:space="preserve"> </w:t>
      </w:r>
      <w:r w:rsidR="00725EDF">
        <w:t>di</w:t>
      </w:r>
      <w:r w:rsidR="00725EDF">
        <w:rPr>
          <w:spacing w:val="-4"/>
        </w:rPr>
        <w:t xml:space="preserve"> </w:t>
      </w:r>
      <w:r w:rsidR="00725EDF">
        <w:t>inclusione</w:t>
      </w:r>
      <w:r w:rsidR="00725EDF">
        <w:rPr>
          <w:spacing w:val="-4"/>
        </w:rPr>
        <w:t xml:space="preserve"> </w:t>
      </w:r>
      <w:r w:rsidR="00725EDF">
        <w:t>e</w:t>
      </w:r>
      <w:r w:rsidR="00725EDF">
        <w:rPr>
          <w:spacing w:val="-2"/>
        </w:rPr>
        <w:t xml:space="preserve"> </w:t>
      </w:r>
      <w:r w:rsidR="00725EDF">
        <w:t>utilizzo</w:t>
      </w:r>
      <w:r w:rsidR="00725EDF">
        <w:rPr>
          <w:spacing w:val="-2"/>
        </w:rPr>
        <w:t xml:space="preserve"> </w:t>
      </w:r>
      <w:r w:rsidR="00725EDF">
        <w:t>delle</w:t>
      </w:r>
      <w:r w:rsidR="00725EDF">
        <w:rPr>
          <w:spacing w:val="-4"/>
        </w:rPr>
        <w:t xml:space="preserve"> </w:t>
      </w:r>
      <w:r w:rsidR="00725EDF">
        <w:t>risorse</w:t>
      </w:r>
    </w:p>
    <w:p w14:paraId="4A02047A" w14:textId="77777777" w:rsidR="00AB532F" w:rsidRDefault="00725ED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A729F60" w14:textId="77777777" w:rsidR="00AB532F" w:rsidRDefault="00725ED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2A5904A9" w14:textId="77777777" w:rsidR="00AB532F" w:rsidRDefault="00AB532F">
      <w:pPr>
        <w:pStyle w:val="Corpotesto"/>
        <w:spacing w:before="7"/>
        <w:rPr>
          <w:sz w:val="14"/>
        </w:rPr>
      </w:pPr>
    </w:p>
    <w:p w14:paraId="3414989E" w14:textId="77777777" w:rsidR="00AB532F" w:rsidRDefault="00725ED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52FBB58" w14:textId="77777777" w:rsidR="00AB532F" w:rsidRDefault="00725ED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332DF8E" w14:textId="77777777" w:rsidR="00AB532F" w:rsidRDefault="00725ED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31B73A74" w14:textId="77777777" w:rsidR="00AB532F" w:rsidRDefault="00725ED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D4A553F" w14:textId="77777777" w:rsidR="00AB532F" w:rsidRDefault="00AB532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AB532F" w14:paraId="7650F36D" w14:textId="77777777">
        <w:trPr>
          <w:trHeight w:val="419"/>
        </w:trPr>
        <w:tc>
          <w:tcPr>
            <w:tcW w:w="1481" w:type="dxa"/>
          </w:tcPr>
          <w:p w14:paraId="07B53B51" w14:textId="77777777" w:rsidR="00AB532F" w:rsidRDefault="00725E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4EB13558" w14:textId="77777777" w:rsidR="00AB532F" w:rsidRDefault="00725ED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7F583D2B" w14:textId="77777777" w:rsidR="00AB532F" w:rsidRDefault="00725ED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772F9068" w14:textId="77777777" w:rsidR="00AB532F" w:rsidRDefault="00725ED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76C3D44C" w14:textId="77777777" w:rsidR="00AB532F" w:rsidRDefault="00725EDF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51B464D0" w14:textId="77777777" w:rsidR="00AB532F" w:rsidRDefault="00725E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108C6D7C" w14:textId="77777777" w:rsidR="00AB532F" w:rsidRDefault="00725E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B532F" w14:paraId="6A0995A6" w14:textId="77777777">
        <w:trPr>
          <w:trHeight w:val="578"/>
        </w:trPr>
        <w:tc>
          <w:tcPr>
            <w:tcW w:w="1481" w:type="dxa"/>
          </w:tcPr>
          <w:p w14:paraId="1A97A472" w14:textId="77777777" w:rsidR="00AB532F" w:rsidRDefault="00725ED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68C6907" w14:textId="77777777" w:rsidR="00AB532F" w:rsidRDefault="00725ED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A6138D" w14:textId="77777777" w:rsidR="00AB532F" w:rsidRDefault="00725EDF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548D22D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5B3ECE7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2942A9D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933BAEE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096F388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32F" w14:paraId="6127002A" w14:textId="77777777">
        <w:trPr>
          <w:trHeight w:val="577"/>
        </w:trPr>
        <w:tc>
          <w:tcPr>
            <w:tcW w:w="1481" w:type="dxa"/>
          </w:tcPr>
          <w:p w14:paraId="0CBEFB37" w14:textId="77777777" w:rsidR="00AB532F" w:rsidRDefault="00725ED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15B834C4" w14:textId="77777777" w:rsidR="00AB532F" w:rsidRDefault="00725ED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6CCF721" w14:textId="77777777" w:rsidR="00AB532F" w:rsidRDefault="00725EDF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031821C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6592CD5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619DE37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96EC0F8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8EDAD87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32F" w14:paraId="40413B54" w14:textId="77777777">
        <w:trPr>
          <w:trHeight w:val="581"/>
        </w:trPr>
        <w:tc>
          <w:tcPr>
            <w:tcW w:w="1481" w:type="dxa"/>
          </w:tcPr>
          <w:p w14:paraId="303E2938" w14:textId="77777777" w:rsidR="00AB532F" w:rsidRDefault="00725ED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5BC01AA4" w14:textId="77777777" w:rsidR="00AB532F" w:rsidRDefault="00725EDF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3CAE27D" w14:textId="77777777" w:rsidR="00AB532F" w:rsidRDefault="00725ED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95FB83E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82BEC79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81BE8E0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1C1AA38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DAC262C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32F" w14:paraId="02457A97" w14:textId="77777777">
        <w:trPr>
          <w:trHeight w:val="577"/>
        </w:trPr>
        <w:tc>
          <w:tcPr>
            <w:tcW w:w="1481" w:type="dxa"/>
          </w:tcPr>
          <w:p w14:paraId="218DDB16" w14:textId="77777777" w:rsidR="00AB532F" w:rsidRDefault="00725ED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5A1A9F1A" w14:textId="77777777" w:rsidR="00AB532F" w:rsidRDefault="00725ED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A56868E" w14:textId="77777777" w:rsidR="00AB532F" w:rsidRDefault="00725ED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474D4D1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11550F5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9CFAABB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ED5BF11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90FE809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32F" w14:paraId="0537E971" w14:textId="77777777">
        <w:trPr>
          <w:trHeight w:val="578"/>
        </w:trPr>
        <w:tc>
          <w:tcPr>
            <w:tcW w:w="1481" w:type="dxa"/>
          </w:tcPr>
          <w:p w14:paraId="3E7C93C0" w14:textId="77777777" w:rsidR="00AB532F" w:rsidRDefault="00725ED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4C3CFCA0" w14:textId="77777777" w:rsidR="00AB532F" w:rsidRDefault="00725ED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AB468BB" w14:textId="77777777" w:rsidR="00AB532F" w:rsidRDefault="00725ED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622A945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AC4A605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521BB26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A157685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470C4BA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32F" w14:paraId="1BCD182D" w14:textId="77777777">
        <w:trPr>
          <w:trHeight w:val="419"/>
        </w:trPr>
        <w:tc>
          <w:tcPr>
            <w:tcW w:w="1481" w:type="dxa"/>
          </w:tcPr>
          <w:p w14:paraId="4D034DAC" w14:textId="77777777" w:rsidR="00AB532F" w:rsidRDefault="00725E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12C78D1D" w14:textId="77777777" w:rsidR="00AB532F" w:rsidRDefault="00725ED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0C7D4BE8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DD5C9DD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DAE012B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76FBF51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50B4119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32F" w14:paraId="7DC21B41" w14:textId="77777777">
        <w:trPr>
          <w:trHeight w:val="422"/>
        </w:trPr>
        <w:tc>
          <w:tcPr>
            <w:tcW w:w="1481" w:type="dxa"/>
          </w:tcPr>
          <w:p w14:paraId="262543C0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EA4E893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77B48B7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FA14AF3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9C54E81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1617904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36C533D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9C937D" w14:textId="77777777" w:rsidR="00AB532F" w:rsidRDefault="00AB532F">
      <w:pPr>
        <w:pStyle w:val="Corpotesto"/>
        <w:rPr>
          <w:rFonts w:ascii="Wingdings" w:hAnsi="Wingdings"/>
          <w:sz w:val="20"/>
        </w:rPr>
      </w:pPr>
    </w:p>
    <w:p w14:paraId="03D2D417" w14:textId="77777777" w:rsidR="00AB532F" w:rsidRDefault="00AB532F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B532F" w14:paraId="522F57B5" w14:textId="77777777">
        <w:trPr>
          <w:trHeight w:val="1389"/>
        </w:trPr>
        <w:tc>
          <w:tcPr>
            <w:tcW w:w="2268" w:type="dxa"/>
          </w:tcPr>
          <w:p w14:paraId="4A1F3A3D" w14:textId="77777777" w:rsidR="00AB532F" w:rsidRDefault="00725EDF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2B0A25BB" w14:textId="77777777" w:rsidR="00AB532F" w:rsidRDefault="00725EDF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3F563C2B" w14:textId="77777777" w:rsidR="00AB532F" w:rsidRDefault="00725EDF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6A4F112A" w14:textId="77777777" w:rsidR="00AB532F" w:rsidRDefault="00725EDF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76526666" w14:textId="77777777" w:rsidR="00AB532F" w:rsidRDefault="00725EDF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B532F" w14:paraId="418AB144" w14:textId="77777777">
        <w:trPr>
          <w:trHeight w:val="1912"/>
        </w:trPr>
        <w:tc>
          <w:tcPr>
            <w:tcW w:w="2268" w:type="dxa"/>
          </w:tcPr>
          <w:p w14:paraId="7D448FF2" w14:textId="77777777" w:rsidR="00AB532F" w:rsidRDefault="00725EDF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4A5324E9" w14:textId="77777777" w:rsidR="00AB532F" w:rsidRDefault="00725ED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2BBCAFE" w14:textId="77777777" w:rsidR="00AB532F" w:rsidRDefault="00AB532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9677600" w14:textId="77777777" w:rsidR="00AB532F" w:rsidRDefault="00725EDF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1269E11" w14:textId="77777777" w:rsidR="00AB532F" w:rsidRDefault="00725EDF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B532F" w14:paraId="4CDE4B81" w14:textId="77777777">
        <w:trPr>
          <w:trHeight w:val="710"/>
        </w:trPr>
        <w:tc>
          <w:tcPr>
            <w:tcW w:w="2268" w:type="dxa"/>
          </w:tcPr>
          <w:p w14:paraId="00BF554D" w14:textId="77777777" w:rsidR="00AB532F" w:rsidRDefault="00725ED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47381083" w14:textId="77777777" w:rsidR="00AB532F" w:rsidRDefault="00725ED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B532F" w14:paraId="407E3E39" w14:textId="77777777">
        <w:trPr>
          <w:trHeight w:val="841"/>
        </w:trPr>
        <w:tc>
          <w:tcPr>
            <w:tcW w:w="2268" w:type="dxa"/>
          </w:tcPr>
          <w:p w14:paraId="070377F9" w14:textId="77777777" w:rsidR="00AB532F" w:rsidRDefault="00725EDF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B1E3259" w14:textId="77777777" w:rsidR="00AB532F" w:rsidRDefault="00725EDF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B532F" w14:paraId="632A82D3" w14:textId="77777777">
        <w:trPr>
          <w:trHeight w:val="1077"/>
        </w:trPr>
        <w:tc>
          <w:tcPr>
            <w:tcW w:w="2268" w:type="dxa"/>
          </w:tcPr>
          <w:p w14:paraId="4625EBE5" w14:textId="77777777" w:rsidR="00AB532F" w:rsidRDefault="00725EDF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37D78C34" w14:textId="77777777" w:rsidR="00AB532F" w:rsidRDefault="00725EDF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B532F" w14:paraId="4249DF09" w14:textId="77777777">
        <w:trPr>
          <w:trHeight w:val="1494"/>
        </w:trPr>
        <w:tc>
          <w:tcPr>
            <w:tcW w:w="2268" w:type="dxa"/>
          </w:tcPr>
          <w:p w14:paraId="70E9D3FB" w14:textId="77777777" w:rsidR="00AB532F" w:rsidRDefault="00725EDF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557643A3" w14:textId="77777777" w:rsidR="00AB532F" w:rsidRDefault="00725EDF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50D9D02" w14:textId="77777777" w:rsidR="00AB532F" w:rsidRDefault="00725ED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664D1291" w14:textId="77777777" w:rsidR="00AB532F" w:rsidRDefault="00725EDF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35CE3166" w14:textId="77777777" w:rsidR="00AB532F" w:rsidRDefault="00725EDF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6FE32F7" w14:textId="77777777" w:rsidR="00AB532F" w:rsidRDefault="00AB532F">
      <w:pPr>
        <w:rPr>
          <w:sz w:val="18"/>
        </w:rPr>
        <w:sectPr w:rsidR="00AB532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B532F" w14:paraId="11F901A3" w14:textId="77777777">
        <w:trPr>
          <w:trHeight w:val="707"/>
        </w:trPr>
        <w:tc>
          <w:tcPr>
            <w:tcW w:w="2268" w:type="dxa"/>
          </w:tcPr>
          <w:p w14:paraId="00F5E748" w14:textId="77777777" w:rsidR="00AB532F" w:rsidRDefault="00725EDF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74B65573" w14:textId="77777777" w:rsidR="00AB532F" w:rsidRDefault="00725EDF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B532F" w14:paraId="43821672" w14:textId="77777777">
        <w:trPr>
          <w:trHeight w:val="1312"/>
        </w:trPr>
        <w:tc>
          <w:tcPr>
            <w:tcW w:w="2268" w:type="dxa"/>
          </w:tcPr>
          <w:p w14:paraId="18C0759A" w14:textId="77777777" w:rsidR="00AB532F" w:rsidRDefault="00725ED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A6C4EF1" w14:textId="77777777" w:rsidR="00AB532F" w:rsidRDefault="00725ED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181D3DA8" w14:textId="77777777" w:rsidR="00AB532F" w:rsidRDefault="00AB53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4D32229" w14:textId="77777777" w:rsidR="00AB532F" w:rsidRDefault="00AB53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2D2475A" w14:textId="77777777" w:rsidR="00AB532F" w:rsidRDefault="00AB53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80813F8" w14:textId="77777777" w:rsidR="00AB532F" w:rsidRDefault="00AB53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8F30DD9" w14:textId="77777777" w:rsidR="00AB532F" w:rsidRDefault="00AB532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F67284E" w14:textId="77777777" w:rsidR="00AB532F" w:rsidRDefault="00CF112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757096" wp14:editId="396D02C2">
                      <wp:extent cx="4807585" cy="7620"/>
                      <wp:effectExtent l="0" t="0" r="5715" b="5080"/>
                      <wp:docPr id="95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96" name="Line 8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A1B70" id="Group 7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">
                      <v:line id="Line 8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B532F" w14:paraId="644EDB03" w14:textId="77777777">
        <w:trPr>
          <w:trHeight w:val="945"/>
        </w:trPr>
        <w:tc>
          <w:tcPr>
            <w:tcW w:w="2268" w:type="dxa"/>
          </w:tcPr>
          <w:p w14:paraId="70A3F2A5" w14:textId="77777777" w:rsidR="00AB532F" w:rsidRDefault="00725EDF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CA09EF9" w14:textId="77777777" w:rsidR="00AB532F" w:rsidRDefault="00725EDF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8FF9A30" w14:textId="77777777" w:rsidR="00AB532F" w:rsidRDefault="00725EDF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20CAF436" w14:textId="77777777" w:rsidR="00AB532F" w:rsidRDefault="00AB53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5078E1D" w14:textId="77777777" w:rsidR="00AB532F" w:rsidRDefault="00AB53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E3C7DA" w14:textId="77777777" w:rsidR="00AB532F" w:rsidRDefault="00AB532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676BD74" w14:textId="77777777" w:rsidR="00AB532F" w:rsidRDefault="00CF112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0FA545" wp14:editId="414404E9">
                      <wp:extent cx="4807585" cy="7620"/>
                      <wp:effectExtent l="0" t="0" r="5715" b="5080"/>
                      <wp:docPr id="93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94" name="Line 7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2BCE4" id="Group 77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">
                      <v:line id="Line 78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B532F" w14:paraId="36D72189" w14:textId="77777777">
        <w:trPr>
          <w:trHeight w:val="400"/>
        </w:trPr>
        <w:tc>
          <w:tcPr>
            <w:tcW w:w="2268" w:type="dxa"/>
          </w:tcPr>
          <w:p w14:paraId="4034F40E" w14:textId="77777777" w:rsidR="00AB532F" w:rsidRDefault="00725ED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4A83A17D" w14:textId="77777777" w:rsidR="00AB532F" w:rsidRDefault="00725EDF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62E5889" w14:textId="77777777" w:rsidR="00AB532F" w:rsidRDefault="00725EDF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697D2500" wp14:editId="0101605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782D1" w14:textId="77777777" w:rsidR="00AB532F" w:rsidRDefault="00AB532F">
      <w:pPr>
        <w:pStyle w:val="Corpotesto"/>
        <w:rPr>
          <w:rFonts w:ascii="Wingdings" w:hAnsi="Wingdings"/>
          <w:sz w:val="20"/>
        </w:rPr>
      </w:pPr>
    </w:p>
    <w:p w14:paraId="1A32804B" w14:textId="77777777" w:rsidR="00AB532F" w:rsidRDefault="00AB532F">
      <w:pPr>
        <w:pStyle w:val="Corpotesto"/>
        <w:spacing w:before="5"/>
        <w:rPr>
          <w:rFonts w:ascii="Wingdings" w:hAnsi="Wingdings"/>
          <w:sz w:val="19"/>
        </w:rPr>
      </w:pPr>
    </w:p>
    <w:p w14:paraId="1E70742C" w14:textId="77777777" w:rsidR="00AB532F" w:rsidRDefault="00725EDF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AB532F" w14:paraId="7489FFEF" w14:textId="77777777">
        <w:trPr>
          <w:trHeight w:val="1224"/>
        </w:trPr>
        <w:tc>
          <w:tcPr>
            <w:tcW w:w="2158" w:type="dxa"/>
          </w:tcPr>
          <w:p w14:paraId="5B2574EE" w14:textId="77777777" w:rsidR="00AB532F" w:rsidRDefault="00725EDF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4703AA19" w14:textId="77777777" w:rsidR="00AB532F" w:rsidRDefault="00725EDF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2A1608A" w14:textId="77777777" w:rsidR="00AB532F" w:rsidRDefault="00725EDF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40177B5" w14:textId="77777777" w:rsidR="00AB532F" w:rsidRDefault="00725ED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75A320C" w14:textId="77777777" w:rsidR="00AB532F" w:rsidRDefault="00725ED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A3EC14A" w14:textId="77777777" w:rsidR="00AB532F" w:rsidRDefault="00725ED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B532F" w14:paraId="252877EA" w14:textId="77777777">
        <w:trPr>
          <w:trHeight w:val="1686"/>
        </w:trPr>
        <w:tc>
          <w:tcPr>
            <w:tcW w:w="2158" w:type="dxa"/>
          </w:tcPr>
          <w:p w14:paraId="6D2C5BAC" w14:textId="77777777" w:rsidR="00AB532F" w:rsidRDefault="00725ED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9C5CC65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43F22B9" w14:textId="77777777" w:rsidR="00AB532F" w:rsidRDefault="00725ED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523D97D" w14:textId="77777777" w:rsidR="00AB532F" w:rsidRDefault="00725ED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B5B78C9" w14:textId="77777777" w:rsidR="00AB532F" w:rsidRDefault="00725ED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F3591D5" w14:textId="77777777" w:rsidR="00AB532F" w:rsidRDefault="00725ED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C8D1630" w14:textId="77777777" w:rsidR="00AB532F" w:rsidRDefault="00AB532F">
      <w:pPr>
        <w:pStyle w:val="Corpotesto"/>
        <w:rPr>
          <w:b/>
          <w:sz w:val="24"/>
        </w:rPr>
      </w:pPr>
    </w:p>
    <w:p w14:paraId="6B990288" w14:textId="77777777" w:rsidR="00AB532F" w:rsidRDefault="00725EDF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03061A" w14:textId="77777777" w:rsidR="00AB532F" w:rsidRDefault="00CF112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D9E6AA" wp14:editId="3E72C14E">
                <wp:extent cx="6489065" cy="638810"/>
                <wp:effectExtent l="0" t="0" r="635" b="8890"/>
                <wp:docPr id="9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91" name="AutoShape 7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9B8102" w14:textId="77777777" w:rsidR="00AB532F" w:rsidRDefault="00725EDF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9E6AA" id="Group 74" o:spid="_x0000_s1036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">
                <v:shape id="AutoShape 75" o:spid="_x0000_s1037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76" o:spid="_x0000_s1038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" filled="f" strokeweight=".48pt">
                  <v:path arrowok="t"/>
                  <v:textbox inset="0,0,0,0">
                    <w:txbxContent>
                      <w:p w14:paraId="449B8102" w14:textId="77777777" w:rsidR="00AB532F" w:rsidRDefault="00725EDF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E0676" w14:textId="77777777" w:rsidR="00AB532F" w:rsidRDefault="00AB532F">
      <w:pPr>
        <w:rPr>
          <w:sz w:val="20"/>
        </w:rPr>
        <w:sectPr w:rsidR="00AB532F">
          <w:pgSz w:w="11910" w:h="16840"/>
          <w:pgMar w:top="1120" w:right="220" w:bottom="1060" w:left="560" w:header="0" w:footer="784" w:gutter="0"/>
          <w:cols w:space="720"/>
        </w:sectPr>
      </w:pPr>
    </w:p>
    <w:p w14:paraId="501AAFBD" w14:textId="77777777" w:rsidR="00AB532F" w:rsidRDefault="00CF1127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536E9F7E" wp14:editId="55E9985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8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8041" id="Rectangle 73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qTqj&#10;td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7D851258" wp14:editId="751DBFA3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8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87" name="AutoShape 71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2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EDCBCF" w14:textId="77777777" w:rsidR="00AB532F" w:rsidRDefault="00725EDF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0B0AED2" w14:textId="77777777" w:rsidR="00AB532F" w:rsidRDefault="00725EDF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1258" id="Group 70" o:spid="_x0000_s1039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">
                <v:shape id="AutoShape 71" o:spid="_x0000_s1040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72" o:spid="_x0000_s1041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" filled="f" strokeweight=".48pt">
                  <v:path arrowok="t"/>
                  <v:textbox inset="0,0,0,0">
                    <w:txbxContent>
                      <w:p w14:paraId="4FEDCBCF" w14:textId="77777777" w:rsidR="00AB532F" w:rsidRDefault="00725EDF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0B0AED2" w14:textId="77777777" w:rsidR="00AB532F" w:rsidRDefault="00725EDF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25EDF">
        <w:rPr>
          <w:noProof/>
        </w:rPr>
        <w:drawing>
          <wp:anchor distT="0" distB="0" distL="0" distR="0" simplePos="0" relativeHeight="15754240" behindDoc="0" locked="0" layoutInCell="1" allowOverlap="1" wp14:anchorId="114DD238" wp14:editId="7186678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EDF">
        <w:t>Verifica</w:t>
      </w:r>
      <w:r w:rsidR="00725EDF">
        <w:rPr>
          <w:spacing w:val="-2"/>
        </w:rPr>
        <w:t xml:space="preserve"> </w:t>
      </w:r>
      <w:r w:rsidR="00725EDF">
        <w:t>finale/Proposte</w:t>
      </w:r>
      <w:r w:rsidR="00725EDF">
        <w:rPr>
          <w:spacing w:val="-3"/>
        </w:rPr>
        <w:t xml:space="preserve"> </w:t>
      </w:r>
      <w:r w:rsidR="00725EDF">
        <w:t>per</w:t>
      </w:r>
      <w:r w:rsidR="00725EDF">
        <w:rPr>
          <w:spacing w:val="-4"/>
        </w:rPr>
        <w:t xml:space="preserve"> </w:t>
      </w:r>
      <w:r w:rsidR="00725EDF">
        <w:t>le</w:t>
      </w:r>
      <w:r w:rsidR="00725EDF">
        <w:rPr>
          <w:spacing w:val="-1"/>
        </w:rPr>
        <w:t xml:space="preserve"> </w:t>
      </w:r>
      <w:r w:rsidR="00725EDF">
        <w:t>risorse</w:t>
      </w:r>
      <w:r w:rsidR="00725EDF">
        <w:rPr>
          <w:spacing w:val="-3"/>
        </w:rPr>
        <w:t xml:space="preserve"> </w:t>
      </w:r>
      <w:r w:rsidR="00725EDF">
        <w:t>professionali</w:t>
      </w:r>
      <w:r w:rsidR="00725EDF">
        <w:rPr>
          <w:spacing w:val="-4"/>
        </w:rPr>
        <w:t xml:space="preserve"> </w:t>
      </w:r>
      <w:r w:rsidR="00725EDF">
        <w:t>e</w:t>
      </w:r>
      <w:r w:rsidR="00725EDF">
        <w:rPr>
          <w:spacing w:val="-1"/>
        </w:rPr>
        <w:t xml:space="preserve"> </w:t>
      </w:r>
      <w:r w:rsidR="00725EDF">
        <w:t>i</w:t>
      </w:r>
      <w:r w:rsidR="00725EDF">
        <w:rPr>
          <w:spacing w:val="-4"/>
        </w:rPr>
        <w:t xml:space="preserve"> </w:t>
      </w:r>
      <w:r w:rsidR="00725EDF">
        <w:t>servizi</w:t>
      </w:r>
      <w:r w:rsidR="00725EDF">
        <w:rPr>
          <w:spacing w:val="-1"/>
        </w:rPr>
        <w:t xml:space="preserve"> </w:t>
      </w:r>
      <w:r w:rsidR="00725EDF">
        <w:t>di</w:t>
      </w:r>
      <w:r w:rsidR="00725EDF">
        <w:rPr>
          <w:spacing w:val="-3"/>
        </w:rPr>
        <w:t xml:space="preserve"> </w:t>
      </w:r>
      <w:r w:rsidR="00725EDF">
        <w:t>supporto</w:t>
      </w:r>
      <w:r w:rsidR="00725EDF">
        <w:rPr>
          <w:spacing w:val="-3"/>
        </w:rPr>
        <w:t xml:space="preserve"> </w:t>
      </w:r>
      <w:r w:rsidR="00725EDF">
        <w:t>necessari</w:t>
      </w:r>
    </w:p>
    <w:p w14:paraId="2AD4BB74" w14:textId="77777777" w:rsidR="00AB532F" w:rsidRDefault="00AB532F">
      <w:pPr>
        <w:pStyle w:val="Corpotesto"/>
        <w:spacing w:before="5"/>
        <w:rPr>
          <w:b/>
          <w:sz w:val="7"/>
        </w:rPr>
      </w:pPr>
    </w:p>
    <w:p w14:paraId="3E282A28" w14:textId="77777777" w:rsidR="00AB532F" w:rsidRDefault="00AB532F">
      <w:pPr>
        <w:pStyle w:val="Corpotesto"/>
        <w:spacing w:before="1"/>
        <w:rPr>
          <w:b/>
          <w:sz w:val="11"/>
        </w:rPr>
      </w:pPr>
    </w:p>
    <w:p w14:paraId="25E61248" w14:textId="77777777" w:rsidR="00AB532F" w:rsidRDefault="00725EDF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6580E28" w14:textId="77777777" w:rsidR="00AB532F" w:rsidRDefault="00CF112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3DFD22" wp14:editId="0124D49A">
                <wp:extent cx="6399530" cy="894715"/>
                <wp:effectExtent l="0" t="0" r="1270" b="6985"/>
                <wp:docPr id="8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84" name="AutoShape 6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40AC62" w14:textId="77777777" w:rsidR="00AB532F" w:rsidRDefault="00725EDF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DFD22" id="Group 67" o:spid="_x0000_s1042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">
                <v:shape id="AutoShape 68" o:spid="_x0000_s1043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69" o:spid="_x0000_s1044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" filled="f" strokeweight=".48pt">
                  <v:path arrowok="t"/>
                  <v:textbox inset="0,0,0,0">
                    <w:txbxContent>
                      <w:p w14:paraId="4E40AC62" w14:textId="77777777" w:rsidR="00AB532F" w:rsidRDefault="00725EDF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23B845" w14:textId="77777777" w:rsidR="00AB532F" w:rsidRDefault="00AB532F">
      <w:pPr>
        <w:pStyle w:val="Corpotesto"/>
        <w:spacing w:before="7"/>
        <w:rPr>
          <w:b/>
          <w:sz w:val="13"/>
        </w:rPr>
      </w:pPr>
    </w:p>
    <w:p w14:paraId="2461218F" w14:textId="77777777" w:rsidR="00AB532F" w:rsidRDefault="00CF1127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7CFCC3DA" wp14:editId="07F26CF9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5080" b="6350"/>
                <wp:wrapNone/>
                <wp:docPr id="8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946A8" id="Rectangle 66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A4B4553" wp14:editId="34AF7C30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4445" b="6985"/>
                <wp:wrapNone/>
                <wp:docPr id="8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AB532F" w14:paraId="00166890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FA4A14D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9CCC7B6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AB532F" w14:paraId="1491C19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B60ED0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632BBD" w14:textId="77777777" w:rsidR="00AB532F" w:rsidRDefault="00725EDF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AB532F" w14:paraId="2B28DA56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BD503E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BC3ACF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B532F" w14:paraId="6634D35B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4CE57D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0CDADA" w14:textId="77777777" w:rsidR="00AB532F" w:rsidRDefault="00725EDF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B532F" w14:paraId="46790D3B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9D3522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10C227C" w14:textId="77777777" w:rsidR="00AB532F" w:rsidRDefault="00725ED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993AD51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6CADBA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51A657" w14:textId="77777777" w:rsidR="00AB532F" w:rsidRDefault="00AB532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467356A" w14:textId="77777777" w:rsidR="00AB532F" w:rsidRDefault="00725EDF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AB532F" w14:paraId="7405215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FD7597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94DD94" w14:textId="77777777" w:rsidR="00AB532F" w:rsidRDefault="00725EDF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B532F" w14:paraId="53EB168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DC4D97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9944A4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B532F" w14:paraId="5CD80D4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CD0A4B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10CEBD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B532F" w14:paraId="52C6654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82A78C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6293A2" w14:textId="77777777" w:rsidR="00AB532F" w:rsidRDefault="00725EDF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AB532F" w14:paraId="471F5CF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28FE56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B1E808" w14:textId="77777777" w:rsidR="00AB532F" w:rsidRDefault="00725EDF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AB532F" w14:paraId="6C3691A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93F26D6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6C199D0" w14:textId="77777777" w:rsidR="00AB532F" w:rsidRDefault="00725EDF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AB532F" w14:paraId="08E1C319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47DE23A" w14:textId="77777777" w:rsidR="00AB532F" w:rsidRDefault="00AB532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C5C6D9C" w14:textId="77777777" w:rsidR="00AB532F" w:rsidRDefault="00725EDF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0E5EFC3" w14:textId="77777777" w:rsidR="00AB532F" w:rsidRDefault="00725ED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02BC983" w14:textId="77777777" w:rsidR="00AB532F" w:rsidRDefault="00725ED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ADE4683" w14:textId="77777777" w:rsidR="00AB532F" w:rsidRDefault="00725EDF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C43D19B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0CCEA25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03F682F" w14:textId="77777777" w:rsidR="00AB532F" w:rsidRDefault="00725EDF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6B8C8546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532F" w14:paraId="169BF057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8064283" w14:textId="77777777" w:rsidR="00AB532F" w:rsidRDefault="00725EDF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33290C8" w14:textId="77777777" w:rsidR="00AB532F" w:rsidRDefault="00AB532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5E8FF6E" w14:textId="77777777" w:rsidR="00AB532F" w:rsidRDefault="00725EDF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75FE7C2" w14:textId="77777777" w:rsidR="00AB532F" w:rsidRDefault="00AB532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4553" id="Text Box 65" o:spid="_x0000_s1045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AB532F" w14:paraId="00166890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FA4A14D" w14:textId="77777777" w:rsidR="00AB532F" w:rsidRDefault="00725EDF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9CCC7B6" w14:textId="77777777" w:rsidR="00AB532F" w:rsidRDefault="00725EDF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AB532F" w14:paraId="1491C19D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B60ED0" w14:textId="77777777" w:rsidR="00AB532F" w:rsidRDefault="00725ED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632BBD" w14:textId="77777777" w:rsidR="00AB532F" w:rsidRDefault="00725EDF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AB532F" w14:paraId="2B28DA56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BD503E" w14:textId="77777777" w:rsidR="00AB532F" w:rsidRDefault="00725ED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BC3ACF" w14:textId="77777777" w:rsidR="00AB532F" w:rsidRDefault="00725EDF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B532F" w14:paraId="6634D35B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4CE57D" w14:textId="77777777" w:rsidR="00AB532F" w:rsidRDefault="00725ED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0CDADA" w14:textId="77777777" w:rsidR="00AB532F" w:rsidRDefault="00725EDF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B532F" w14:paraId="46790D3B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9D3522" w14:textId="77777777" w:rsidR="00AB532F" w:rsidRDefault="00725ED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10C227C" w14:textId="77777777" w:rsidR="00AB532F" w:rsidRDefault="00725ED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993AD51" w14:textId="77777777" w:rsidR="00AB532F" w:rsidRDefault="00725ED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6CADBA" w14:textId="77777777" w:rsidR="00AB532F" w:rsidRDefault="00725EDF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51A657" w14:textId="77777777" w:rsidR="00AB532F" w:rsidRDefault="00AB532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467356A" w14:textId="77777777" w:rsidR="00AB532F" w:rsidRDefault="00725EDF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AB532F" w14:paraId="74052152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FD7597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94DD94" w14:textId="77777777" w:rsidR="00AB532F" w:rsidRDefault="00725EDF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B532F" w14:paraId="53EB168D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3DC4D97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9944A4" w14:textId="77777777" w:rsidR="00AB532F" w:rsidRDefault="00725EDF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B532F" w14:paraId="5CD80D4A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CD0A4B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10CEBD" w14:textId="77777777" w:rsidR="00AB532F" w:rsidRDefault="00725EDF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AB532F" w14:paraId="52C6654C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782A78C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A6293A2" w14:textId="77777777" w:rsidR="00AB532F" w:rsidRDefault="00725EDF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AB532F" w14:paraId="471F5CFD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28FE56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FB1E808" w14:textId="77777777" w:rsidR="00AB532F" w:rsidRDefault="00725EDF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AB532F" w14:paraId="6C3691A2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93F26D6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6C199D0" w14:textId="77777777" w:rsidR="00AB532F" w:rsidRDefault="00725EDF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AB532F" w14:paraId="08E1C319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47DE23A" w14:textId="77777777" w:rsidR="00AB532F" w:rsidRDefault="00AB532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C5C6D9C" w14:textId="77777777" w:rsidR="00AB532F" w:rsidRDefault="00725EDF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0E5EFC3" w14:textId="77777777" w:rsidR="00AB532F" w:rsidRDefault="00725EDF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02BC983" w14:textId="77777777" w:rsidR="00AB532F" w:rsidRDefault="00725ED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ADE4683" w14:textId="77777777" w:rsidR="00AB532F" w:rsidRDefault="00725EDF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C43D19B" w14:textId="77777777" w:rsidR="00AB532F" w:rsidRDefault="00725ED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0CCEA25" w14:textId="77777777" w:rsidR="00AB532F" w:rsidRDefault="00725ED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03F682F" w14:textId="77777777" w:rsidR="00AB532F" w:rsidRDefault="00725EDF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6B8C8546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532F" w14:paraId="169BF057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58064283" w14:textId="77777777" w:rsidR="00AB532F" w:rsidRDefault="00725EDF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33290C8" w14:textId="77777777" w:rsidR="00AB532F" w:rsidRDefault="00AB532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5E8FF6E" w14:textId="77777777" w:rsidR="00AB532F" w:rsidRDefault="00725EDF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75FE7C2" w14:textId="77777777" w:rsidR="00AB532F" w:rsidRDefault="00AB532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5EDF">
        <w:t>Interventi necessari per garantire il diritto allo studio e la frequenza</w:t>
      </w:r>
      <w:r w:rsidR="00725EDF">
        <w:rPr>
          <w:spacing w:val="-68"/>
        </w:rPr>
        <w:t xml:space="preserve"> </w:t>
      </w:r>
      <w:r w:rsidR="00725EDF">
        <w:t>Assistenza</w:t>
      </w:r>
    </w:p>
    <w:p w14:paraId="3D513368" w14:textId="77777777" w:rsidR="00AB532F" w:rsidRDefault="00AB532F">
      <w:pPr>
        <w:spacing w:line="415" w:lineRule="auto"/>
        <w:sectPr w:rsidR="00AB532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AB532F" w14:paraId="5E170C57" w14:textId="77777777">
        <w:trPr>
          <w:trHeight w:val="2743"/>
        </w:trPr>
        <w:tc>
          <w:tcPr>
            <w:tcW w:w="2120" w:type="dxa"/>
          </w:tcPr>
          <w:p w14:paraId="6F2DE90E" w14:textId="77777777" w:rsidR="00AB532F" w:rsidRDefault="00725ED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F52BAD7" w14:textId="77777777" w:rsidR="00AB532F" w:rsidRDefault="00725ED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3D6B494" w14:textId="77777777" w:rsidR="00AB532F" w:rsidRDefault="00725ED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4EDA6FE0" w14:textId="77777777" w:rsidR="00AB532F" w:rsidRDefault="00725EDF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D02C39C" w14:textId="77777777" w:rsidR="00AB532F" w:rsidRDefault="00725EDF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AB532F" w14:paraId="0A9CCB3A" w14:textId="77777777">
        <w:trPr>
          <w:trHeight w:val="3943"/>
        </w:trPr>
        <w:tc>
          <w:tcPr>
            <w:tcW w:w="2120" w:type="dxa"/>
          </w:tcPr>
          <w:p w14:paraId="35414930" w14:textId="77777777" w:rsidR="00AB532F" w:rsidRDefault="00725ED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4A17947" w14:textId="77777777" w:rsidR="00AB532F" w:rsidRDefault="00725ED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1B64D2B" w14:textId="77777777" w:rsidR="00AB532F" w:rsidRDefault="00AB532F">
            <w:pPr>
              <w:pStyle w:val="TableParagraph"/>
              <w:rPr>
                <w:b/>
              </w:rPr>
            </w:pPr>
          </w:p>
          <w:p w14:paraId="29BB4330" w14:textId="77777777" w:rsidR="00AB532F" w:rsidRPr="00CF1127" w:rsidRDefault="00725EDF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CF1127">
              <w:rPr>
                <w:sz w:val="10"/>
                <w:lang w:val="en-US"/>
              </w:rPr>
              <w:t>*</w:t>
            </w:r>
            <w:r w:rsidRPr="00CF1127">
              <w:rPr>
                <w:spacing w:val="18"/>
                <w:sz w:val="10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(Art.</w:t>
            </w:r>
            <w:r w:rsidRPr="00CF1127">
              <w:rPr>
                <w:spacing w:val="-2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7,</w:t>
            </w:r>
            <w:r w:rsidRPr="00CF1127">
              <w:rPr>
                <w:spacing w:val="-3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lettera</w:t>
            </w:r>
            <w:r w:rsidRPr="00CF1127">
              <w:rPr>
                <w:spacing w:val="-2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d) D.Lgs</w:t>
            </w:r>
          </w:p>
          <w:p w14:paraId="100D56BE" w14:textId="77777777" w:rsidR="00AB532F" w:rsidRPr="00CF1127" w:rsidRDefault="00725EDF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CF1127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6AC56361" w14:textId="77777777" w:rsidR="00AB532F" w:rsidRDefault="00725EDF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1826E76" w14:textId="77777777" w:rsidR="00AB532F" w:rsidRDefault="00725ED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3D45FD5" w14:textId="77777777" w:rsidR="00AB532F" w:rsidRDefault="00725ED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56D6CB6" w14:textId="77777777" w:rsidR="00AB532F" w:rsidRDefault="00725EDF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41F03F2F" w14:textId="77777777" w:rsidR="00AB532F" w:rsidRDefault="00725ED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8B4C956" w14:textId="77777777" w:rsidR="00AB532F" w:rsidRDefault="00725EDF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B532F" w14:paraId="088AA6C0" w14:textId="77777777">
        <w:trPr>
          <w:trHeight w:val="1333"/>
        </w:trPr>
        <w:tc>
          <w:tcPr>
            <w:tcW w:w="2120" w:type="dxa"/>
          </w:tcPr>
          <w:p w14:paraId="3C2D2186" w14:textId="77777777" w:rsidR="00AB532F" w:rsidRDefault="00725EDF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A6BE706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2BD7DC" w14:textId="77777777" w:rsidR="00AB532F" w:rsidRDefault="00725EDF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4B3BFACE" wp14:editId="5711819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4F109" w14:textId="77777777" w:rsidR="00AB532F" w:rsidRDefault="00725EDF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B9F9F24" w14:textId="77777777" w:rsidR="00AB532F" w:rsidRDefault="00AB532F">
      <w:pPr>
        <w:pStyle w:val="Corpotesto"/>
        <w:spacing w:before="1"/>
        <w:rPr>
          <w:sz w:val="20"/>
        </w:rPr>
      </w:pPr>
    </w:p>
    <w:p w14:paraId="45A8FCBF" w14:textId="77777777" w:rsidR="00AB532F" w:rsidRDefault="00725EDF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F50EF7" w14:textId="77777777" w:rsidR="00AB532F" w:rsidRDefault="00725EDF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A4C02EF" w14:textId="77777777" w:rsidR="00AB532F" w:rsidRDefault="00AB532F">
      <w:pPr>
        <w:pStyle w:val="Corpotesto"/>
        <w:rPr>
          <w:sz w:val="20"/>
        </w:rPr>
      </w:pPr>
    </w:p>
    <w:p w14:paraId="71193F32" w14:textId="77777777" w:rsidR="00AB532F" w:rsidRDefault="00AB532F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AB532F" w14:paraId="723AF2B7" w14:textId="77777777">
        <w:trPr>
          <w:trHeight w:val="525"/>
        </w:trPr>
        <w:tc>
          <w:tcPr>
            <w:tcW w:w="3829" w:type="dxa"/>
          </w:tcPr>
          <w:p w14:paraId="709A6017" w14:textId="77777777" w:rsidR="00AB532F" w:rsidRDefault="00725ED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D65472B" w14:textId="77777777" w:rsidR="00AB532F" w:rsidRDefault="00725EDF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61681D5A" w14:textId="77777777" w:rsidR="00AB532F" w:rsidRDefault="00725ED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B532F" w14:paraId="1D591ECB" w14:textId="77777777">
        <w:trPr>
          <w:trHeight w:val="474"/>
        </w:trPr>
        <w:tc>
          <w:tcPr>
            <w:tcW w:w="3829" w:type="dxa"/>
          </w:tcPr>
          <w:p w14:paraId="5A7E3B55" w14:textId="77777777" w:rsidR="00AB532F" w:rsidRDefault="00725ED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7B7189A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63794EE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12601E03" w14:textId="77777777">
        <w:trPr>
          <w:trHeight w:val="477"/>
        </w:trPr>
        <w:tc>
          <w:tcPr>
            <w:tcW w:w="3829" w:type="dxa"/>
          </w:tcPr>
          <w:p w14:paraId="7EFF0B4A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96102E8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9B93CD9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3D542BC3" w14:textId="77777777">
        <w:trPr>
          <w:trHeight w:val="474"/>
        </w:trPr>
        <w:tc>
          <w:tcPr>
            <w:tcW w:w="3829" w:type="dxa"/>
          </w:tcPr>
          <w:p w14:paraId="0C6C1004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8AF2266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1C77EB1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34FF06C4" w14:textId="77777777">
        <w:trPr>
          <w:trHeight w:val="477"/>
        </w:trPr>
        <w:tc>
          <w:tcPr>
            <w:tcW w:w="3829" w:type="dxa"/>
          </w:tcPr>
          <w:p w14:paraId="611F9B0D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48C18F1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DA59982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41E073E7" w14:textId="77777777">
        <w:trPr>
          <w:trHeight w:val="474"/>
        </w:trPr>
        <w:tc>
          <w:tcPr>
            <w:tcW w:w="3829" w:type="dxa"/>
          </w:tcPr>
          <w:p w14:paraId="36B34E51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7D04D59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D341398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39BF1DAF" w14:textId="77777777">
        <w:trPr>
          <w:trHeight w:val="477"/>
        </w:trPr>
        <w:tc>
          <w:tcPr>
            <w:tcW w:w="3829" w:type="dxa"/>
          </w:tcPr>
          <w:p w14:paraId="5ACB3BE9" w14:textId="77777777" w:rsidR="00AB532F" w:rsidRDefault="00725ED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1C62F10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B085559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5A44E663" w14:textId="77777777">
        <w:trPr>
          <w:trHeight w:val="477"/>
        </w:trPr>
        <w:tc>
          <w:tcPr>
            <w:tcW w:w="3829" w:type="dxa"/>
          </w:tcPr>
          <w:p w14:paraId="73E2A135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84F57E7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6EC1740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4752C9" w14:textId="77777777" w:rsidR="00AB532F" w:rsidRDefault="00AB532F">
      <w:pPr>
        <w:rPr>
          <w:rFonts w:ascii="Times New Roman"/>
          <w:sz w:val="16"/>
        </w:rPr>
        <w:sectPr w:rsidR="00AB532F">
          <w:pgSz w:w="11910" w:h="16840"/>
          <w:pgMar w:top="1120" w:right="220" w:bottom="1060" w:left="560" w:header="0" w:footer="784" w:gutter="0"/>
          <w:cols w:space="720"/>
        </w:sectPr>
      </w:pPr>
    </w:p>
    <w:p w14:paraId="6B3FB54B" w14:textId="77777777" w:rsidR="00AB532F" w:rsidRDefault="00725ED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5A6102B" wp14:editId="5EC71AE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61AFB01" w14:textId="77777777" w:rsidR="00AB532F" w:rsidRDefault="00CF1127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7613072" wp14:editId="068C554B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7D5F8" id="Rectangle 64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jYGW&#10;fd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725EDF">
        <w:rPr>
          <w:b/>
          <w:sz w:val="16"/>
        </w:rPr>
        <w:t>[da</w:t>
      </w:r>
      <w:r w:rsidR="00725EDF">
        <w:rPr>
          <w:b/>
          <w:spacing w:val="-2"/>
          <w:sz w:val="16"/>
        </w:rPr>
        <w:t xml:space="preserve"> </w:t>
      </w:r>
      <w:r w:rsidR="00725EDF">
        <w:rPr>
          <w:b/>
          <w:sz w:val="16"/>
        </w:rPr>
        <w:t>compilare</w:t>
      </w:r>
      <w:r w:rsidR="00725EDF">
        <w:rPr>
          <w:b/>
          <w:spacing w:val="-1"/>
          <w:sz w:val="16"/>
        </w:rPr>
        <w:t xml:space="preserve"> </w:t>
      </w:r>
      <w:r w:rsidR="00725EDF">
        <w:rPr>
          <w:b/>
          <w:sz w:val="16"/>
        </w:rPr>
        <w:t>a</w:t>
      </w:r>
      <w:r w:rsidR="00725EDF">
        <w:rPr>
          <w:b/>
          <w:spacing w:val="-6"/>
          <w:sz w:val="16"/>
        </w:rPr>
        <w:t xml:space="preserve"> </w:t>
      </w:r>
      <w:r w:rsidR="00725EDF">
        <w:rPr>
          <w:b/>
          <w:sz w:val="16"/>
        </w:rPr>
        <w:t>seguito</w:t>
      </w:r>
      <w:r w:rsidR="00725EDF">
        <w:rPr>
          <w:b/>
          <w:spacing w:val="-3"/>
          <w:sz w:val="16"/>
        </w:rPr>
        <w:t xml:space="preserve"> </w:t>
      </w:r>
      <w:r w:rsidR="00725EDF">
        <w:rPr>
          <w:b/>
          <w:sz w:val="16"/>
        </w:rPr>
        <w:t>del</w:t>
      </w:r>
      <w:r w:rsidR="00725EDF">
        <w:rPr>
          <w:b/>
          <w:spacing w:val="-4"/>
          <w:sz w:val="16"/>
        </w:rPr>
        <w:t xml:space="preserve"> </w:t>
      </w:r>
      <w:r w:rsidR="00725EDF">
        <w:rPr>
          <w:b/>
          <w:sz w:val="16"/>
        </w:rPr>
        <w:t>primo</w:t>
      </w:r>
      <w:r w:rsidR="00725EDF">
        <w:rPr>
          <w:b/>
          <w:spacing w:val="-2"/>
          <w:sz w:val="16"/>
        </w:rPr>
        <w:t xml:space="preserve"> </w:t>
      </w:r>
      <w:r w:rsidR="00725EDF">
        <w:rPr>
          <w:b/>
          <w:sz w:val="16"/>
        </w:rPr>
        <w:t>accertamento</w:t>
      </w:r>
      <w:r w:rsidR="00725EDF">
        <w:rPr>
          <w:b/>
          <w:spacing w:val="-2"/>
          <w:sz w:val="16"/>
        </w:rPr>
        <w:t xml:space="preserve"> </w:t>
      </w:r>
      <w:r w:rsidR="00725EDF">
        <w:rPr>
          <w:b/>
          <w:sz w:val="16"/>
        </w:rPr>
        <w:t>della</w:t>
      </w:r>
      <w:r w:rsidR="00725EDF">
        <w:rPr>
          <w:b/>
          <w:spacing w:val="-1"/>
          <w:sz w:val="16"/>
        </w:rPr>
        <w:t xml:space="preserve"> </w:t>
      </w:r>
      <w:r w:rsidR="00725EDF">
        <w:rPr>
          <w:b/>
          <w:sz w:val="16"/>
        </w:rPr>
        <w:t>condizione</w:t>
      </w:r>
      <w:r w:rsidR="00725EDF">
        <w:rPr>
          <w:b/>
          <w:spacing w:val="-1"/>
          <w:sz w:val="16"/>
        </w:rPr>
        <w:t xml:space="preserve"> </w:t>
      </w:r>
      <w:r w:rsidR="00725EDF">
        <w:rPr>
          <w:b/>
          <w:sz w:val="16"/>
        </w:rPr>
        <w:t>di</w:t>
      </w:r>
      <w:r w:rsidR="00725EDF">
        <w:rPr>
          <w:b/>
          <w:spacing w:val="-2"/>
          <w:sz w:val="16"/>
        </w:rPr>
        <w:t xml:space="preserve"> </w:t>
      </w:r>
      <w:r w:rsidR="00725EDF">
        <w:rPr>
          <w:b/>
          <w:sz w:val="16"/>
        </w:rPr>
        <w:t>disabilità</w:t>
      </w:r>
      <w:r w:rsidR="00725EDF">
        <w:rPr>
          <w:b/>
          <w:spacing w:val="-4"/>
          <w:sz w:val="16"/>
        </w:rPr>
        <w:t xml:space="preserve"> </w:t>
      </w:r>
      <w:r w:rsidR="00725EDF">
        <w:rPr>
          <w:b/>
          <w:sz w:val="16"/>
        </w:rPr>
        <w:t>in</w:t>
      </w:r>
      <w:r w:rsidR="00725EDF">
        <w:rPr>
          <w:b/>
          <w:spacing w:val="-3"/>
          <w:sz w:val="16"/>
        </w:rPr>
        <w:t xml:space="preserve"> </w:t>
      </w:r>
      <w:r w:rsidR="00725EDF">
        <w:rPr>
          <w:b/>
          <w:sz w:val="16"/>
        </w:rPr>
        <w:t>età</w:t>
      </w:r>
      <w:r w:rsidR="00725EDF">
        <w:rPr>
          <w:b/>
          <w:spacing w:val="-4"/>
          <w:sz w:val="16"/>
        </w:rPr>
        <w:t xml:space="preserve"> </w:t>
      </w:r>
      <w:r w:rsidR="00725EDF">
        <w:rPr>
          <w:b/>
          <w:sz w:val="16"/>
        </w:rPr>
        <w:t>evolutiva</w:t>
      </w:r>
      <w:r w:rsidR="00725EDF">
        <w:rPr>
          <w:b/>
          <w:spacing w:val="-2"/>
          <w:sz w:val="16"/>
        </w:rPr>
        <w:t xml:space="preserve"> </w:t>
      </w:r>
      <w:r w:rsidR="00725EDF">
        <w:rPr>
          <w:b/>
          <w:sz w:val="16"/>
        </w:rPr>
        <w:t>ai</w:t>
      </w:r>
      <w:r w:rsidR="00725EDF">
        <w:rPr>
          <w:b/>
          <w:spacing w:val="-4"/>
          <w:sz w:val="16"/>
        </w:rPr>
        <w:t xml:space="preserve"> </w:t>
      </w:r>
      <w:r w:rsidR="00725EDF">
        <w:rPr>
          <w:b/>
          <w:sz w:val="16"/>
        </w:rPr>
        <w:t>fini</w:t>
      </w:r>
      <w:r w:rsidR="00725EDF">
        <w:rPr>
          <w:b/>
          <w:spacing w:val="-3"/>
          <w:sz w:val="16"/>
        </w:rPr>
        <w:t xml:space="preserve"> </w:t>
      </w:r>
      <w:r w:rsidR="00725EDF">
        <w:rPr>
          <w:b/>
          <w:sz w:val="16"/>
        </w:rPr>
        <w:t>dell’inclusione</w:t>
      </w:r>
      <w:r w:rsidR="00725EDF">
        <w:rPr>
          <w:b/>
          <w:spacing w:val="-3"/>
          <w:sz w:val="16"/>
        </w:rPr>
        <w:t xml:space="preserve"> </w:t>
      </w:r>
      <w:r w:rsidR="00725EDF">
        <w:rPr>
          <w:b/>
          <w:sz w:val="16"/>
        </w:rPr>
        <w:t>scolastica]</w:t>
      </w:r>
    </w:p>
    <w:p w14:paraId="541C1979" w14:textId="77777777" w:rsidR="00AB532F" w:rsidRDefault="00AB532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AB532F" w14:paraId="19F855C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50A1511" w14:textId="77777777" w:rsidR="00AB532F" w:rsidRDefault="00AB532F">
            <w:pPr>
              <w:pStyle w:val="TableParagraph"/>
              <w:rPr>
                <w:b/>
                <w:sz w:val="24"/>
              </w:rPr>
            </w:pPr>
          </w:p>
          <w:p w14:paraId="7ED70C68" w14:textId="77777777" w:rsidR="00AB532F" w:rsidRDefault="00AB532F">
            <w:pPr>
              <w:pStyle w:val="TableParagraph"/>
              <w:rPr>
                <w:b/>
                <w:sz w:val="24"/>
              </w:rPr>
            </w:pPr>
          </w:p>
          <w:p w14:paraId="1B03ECD1" w14:textId="77777777" w:rsidR="00AB532F" w:rsidRDefault="00AB532F">
            <w:pPr>
              <w:pStyle w:val="TableParagraph"/>
              <w:rPr>
                <w:b/>
                <w:sz w:val="24"/>
              </w:rPr>
            </w:pPr>
          </w:p>
          <w:p w14:paraId="00A0CB4C" w14:textId="77777777" w:rsidR="00AB532F" w:rsidRDefault="00AB532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3A3CD05" w14:textId="77777777" w:rsidR="00AB532F" w:rsidRDefault="00725ED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DFD0B51" w14:textId="77777777" w:rsidR="00AB532F" w:rsidRPr="00CF1127" w:rsidRDefault="00725EDF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CF1127">
              <w:rPr>
                <w:sz w:val="10"/>
                <w:lang w:val="en-US"/>
              </w:rPr>
              <w:t>*</w:t>
            </w:r>
            <w:r w:rsidRPr="00CF1127">
              <w:rPr>
                <w:spacing w:val="18"/>
                <w:sz w:val="10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(Art.</w:t>
            </w:r>
            <w:r w:rsidRPr="00CF1127">
              <w:rPr>
                <w:spacing w:val="-2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7,</w:t>
            </w:r>
            <w:r w:rsidRPr="00CF1127">
              <w:rPr>
                <w:spacing w:val="-3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lettera</w:t>
            </w:r>
            <w:r w:rsidRPr="00CF1127">
              <w:rPr>
                <w:spacing w:val="-2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d) D.Lgs</w:t>
            </w:r>
          </w:p>
          <w:p w14:paraId="5FA7E0E0" w14:textId="77777777" w:rsidR="00AB532F" w:rsidRPr="00CF1127" w:rsidRDefault="00725EDF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CF1127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466AEDA5" w14:textId="77777777" w:rsidR="00AB532F" w:rsidRDefault="00725EDF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0F2BA345" w14:textId="77777777" w:rsidR="00AB532F" w:rsidRDefault="00725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82336C1" w14:textId="77777777" w:rsidR="00AB532F" w:rsidRDefault="00725EDF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B532F" w14:paraId="12A17EB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70011C1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08B5FE1F" w14:textId="77777777" w:rsidR="00AB532F" w:rsidRDefault="00725EDF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48E2990B" w14:textId="77777777" w:rsidR="00AB532F" w:rsidRDefault="00725EDF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38161429" w14:textId="77777777" w:rsidR="00AB532F" w:rsidRDefault="00AB53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2104894" w14:textId="77777777" w:rsidR="00AB532F" w:rsidRDefault="00725EDF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5BD2DE3" w14:textId="77777777" w:rsidR="00AB532F" w:rsidRDefault="00725EDF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459601F4" w14:textId="77777777" w:rsidR="00AB532F" w:rsidRDefault="00AB53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6D5D917" w14:textId="77777777" w:rsidR="00AB532F" w:rsidRDefault="00725EDF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4F60CF6" w14:textId="77777777" w:rsidR="00AB532F" w:rsidRDefault="00725ED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1E5C2FC2" w14:textId="77777777" w:rsidR="00AB532F" w:rsidRDefault="00AB53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A0D8A7" w14:textId="77777777" w:rsidR="00AB532F" w:rsidRDefault="00725EDF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2A45AD5" w14:textId="77777777" w:rsidR="00AB532F" w:rsidRDefault="00725EDF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163D60E4" w14:textId="77777777" w:rsidR="00AB532F" w:rsidRDefault="00AB53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BBAD78E" w14:textId="77777777" w:rsidR="00AB532F" w:rsidRDefault="00725EDF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9EC3C6C" w14:textId="77777777" w:rsidR="00AB532F" w:rsidRDefault="00725ED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6D6F345" w14:textId="77777777" w:rsidR="00AB532F" w:rsidRDefault="00AB53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F3F7776" w14:textId="77777777" w:rsidR="00AB532F" w:rsidRDefault="00725EDF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0D691BB" w14:textId="77777777" w:rsidR="00AB532F" w:rsidRDefault="00725ED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B532F" w14:paraId="7B089AF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885F1EA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259E7EE4" w14:textId="77777777" w:rsidR="00AB532F" w:rsidRDefault="00725EDF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4C76C559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037DBCFB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9C78DE7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79B8A8B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51ED61B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32F" w14:paraId="3FA4F033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42D77FB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F609D0B" w14:textId="77777777" w:rsidR="00AB532F" w:rsidRDefault="00AB532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8758611" w14:textId="77777777" w:rsidR="00AB532F" w:rsidRDefault="00725EDF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532F" w14:paraId="12D7FEC2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59FACF2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49BA8047" w14:textId="77777777" w:rsidR="00AB532F" w:rsidRDefault="00725EDF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AB532F" w14:paraId="488A72CF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3551F96" w14:textId="77777777" w:rsidR="00AB532F" w:rsidRDefault="00AB5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73A97F6D" w14:textId="77777777" w:rsidR="00AB532F" w:rsidRDefault="00725EDF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0263437F" w14:textId="77777777" w:rsidR="00AB532F" w:rsidRDefault="00AB532F">
      <w:pPr>
        <w:pStyle w:val="Corpotesto"/>
        <w:spacing w:before="10"/>
        <w:rPr>
          <w:b/>
          <w:sz w:val="25"/>
        </w:rPr>
      </w:pPr>
    </w:p>
    <w:p w14:paraId="35211FE0" w14:textId="77777777" w:rsidR="00AB532F" w:rsidRDefault="00CF1127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50B0C37C" wp14:editId="2848507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7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C4014" id="Rectangle 63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94334E6" wp14:editId="225155B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3175" b="7620"/>
                <wp:wrapNone/>
                <wp:docPr id="7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AB532F" w14:paraId="017F5583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851D534" w14:textId="77777777" w:rsidR="00AB532F" w:rsidRDefault="00725EDF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66CE67D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AD2FE88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7B9F4B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9ACBB4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D85687F" w14:textId="77777777" w:rsidR="00AB532F" w:rsidRDefault="00725ED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2069B24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27A8719" w14:textId="77777777" w:rsidR="00AB532F" w:rsidRDefault="00725EDF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619DADCF" w14:textId="77777777" w:rsidR="00AB532F" w:rsidRDefault="00725EDF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921D568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04F69C" w14:textId="77777777" w:rsidR="00AB532F" w:rsidRDefault="00725EDF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3759404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0BC3306" w14:textId="77777777" w:rsidR="00AB532F" w:rsidRDefault="00AB532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FE314B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8B5C1FE" w14:textId="77777777" w:rsidR="00AB532F" w:rsidRDefault="00725EDF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E00C81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4CABE5" w14:textId="77777777" w:rsidR="00AB532F" w:rsidRDefault="00725EDF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56B53ED" w14:textId="77777777" w:rsidR="00AB532F" w:rsidRDefault="00725EDF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AB532F" w14:paraId="151A1C3D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D002EBA" w14:textId="77777777" w:rsidR="00AB532F" w:rsidRDefault="00725EDF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B0D4885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7A40F71" w14:textId="77777777" w:rsidR="00AB532F" w:rsidRDefault="00725ED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BF11A3F" w14:textId="77777777" w:rsidR="00AB532F" w:rsidRDefault="00725EDF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B88C591" w14:textId="77777777" w:rsidR="00AB532F" w:rsidRDefault="00725ED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9102DFB" w14:textId="77777777" w:rsidR="00AB532F" w:rsidRDefault="00725ED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CC0DC02" w14:textId="77777777" w:rsidR="00AB532F" w:rsidRDefault="00725EDF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DC53328" w14:textId="77777777" w:rsidR="00AB532F" w:rsidRDefault="00725EDF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1487E17" w14:textId="77777777" w:rsidR="00AB532F" w:rsidRDefault="00AB53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BA0882" w14:textId="77777777" w:rsidR="00AB532F" w:rsidRDefault="00AB532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34E6" id="Text Box 62" o:spid="_x0000_s1046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AB532F" w14:paraId="017F5583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851D534" w14:textId="77777777" w:rsidR="00AB532F" w:rsidRDefault="00725EDF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66CE67D" w14:textId="77777777" w:rsidR="00AB532F" w:rsidRDefault="00725ED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AD2FE88" w14:textId="77777777" w:rsidR="00AB532F" w:rsidRDefault="00725ED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B7B9F4B" w14:textId="77777777" w:rsidR="00AB532F" w:rsidRDefault="00725ED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09ACBB4" w14:textId="77777777" w:rsidR="00AB532F" w:rsidRDefault="00725ED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D85687F" w14:textId="77777777" w:rsidR="00AB532F" w:rsidRDefault="00725ED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2069B24" w14:textId="77777777" w:rsidR="00AB532F" w:rsidRDefault="00725ED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27A8719" w14:textId="77777777" w:rsidR="00AB532F" w:rsidRDefault="00725EDF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619DADCF" w14:textId="77777777" w:rsidR="00AB532F" w:rsidRDefault="00725EDF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921D568" w14:textId="77777777" w:rsidR="00AB532F" w:rsidRDefault="00725EDF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04F69C" w14:textId="77777777" w:rsidR="00AB532F" w:rsidRDefault="00725EDF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3759404" w14:textId="77777777" w:rsidR="00AB532F" w:rsidRDefault="00725EDF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0BC3306" w14:textId="77777777" w:rsidR="00AB532F" w:rsidRDefault="00AB532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FE314B" w14:textId="77777777" w:rsidR="00AB532F" w:rsidRDefault="00725EDF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8B5C1FE" w14:textId="77777777" w:rsidR="00AB532F" w:rsidRDefault="00725EDF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E00C81" w14:textId="77777777" w:rsidR="00AB532F" w:rsidRDefault="00725EDF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4CABE5" w14:textId="77777777" w:rsidR="00AB532F" w:rsidRDefault="00725EDF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56B53ED" w14:textId="77777777" w:rsidR="00AB532F" w:rsidRDefault="00725EDF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AB532F" w14:paraId="151A1C3D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0D002EBA" w14:textId="77777777" w:rsidR="00AB532F" w:rsidRDefault="00725EDF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B0D4885" w14:textId="77777777" w:rsidR="00AB532F" w:rsidRDefault="00725ED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7A40F71" w14:textId="77777777" w:rsidR="00AB532F" w:rsidRDefault="00725ED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BF11A3F" w14:textId="77777777" w:rsidR="00AB532F" w:rsidRDefault="00725EDF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B88C591" w14:textId="77777777" w:rsidR="00AB532F" w:rsidRDefault="00725EDF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9102DFB" w14:textId="77777777" w:rsidR="00AB532F" w:rsidRDefault="00725ED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CC0DC02" w14:textId="77777777" w:rsidR="00AB532F" w:rsidRDefault="00725EDF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DC53328" w14:textId="77777777" w:rsidR="00AB532F" w:rsidRDefault="00725EDF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1487E17" w14:textId="77777777" w:rsidR="00AB532F" w:rsidRDefault="00AB532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5BA0882" w14:textId="77777777" w:rsidR="00AB532F" w:rsidRDefault="00AB532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5EDF">
        <w:t>Interventi necessari per garantire il diritto allo studio e la frequenza</w:t>
      </w:r>
      <w:r w:rsidR="00725EDF">
        <w:rPr>
          <w:spacing w:val="-68"/>
        </w:rPr>
        <w:t xml:space="preserve"> </w:t>
      </w:r>
      <w:r w:rsidR="00725EDF">
        <w:t>Assistenza</w:t>
      </w:r>
    </w:p>
    <w:p w14:paraId="52D0ABD1" w14:textId="77777777" w:rsidR="00AB532F" w:rsidRDefault="00AB532F">
      <w:pPr>
        <w:spacing w:line="415" w:lineRule="auto"/>
        <w:sectPr w:rsidR="00AB532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AB532F" w14:paraId="5D93ED0A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2A5C60CC" w14:textId="77777777" w:rsidR="00AB532F" w:rsidRDefault="00725EDF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34FA2CDB" w14:textId="77777777" w:rsidR="00AB532F" w:rsidRDefault="00AB532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C97909E" w14:textId="77777777" w:rsidR="00AB532F" w:rsidRDefault="00725ED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AB532F" w14:paraId="5D0CDF66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EF98B5A" w14:textId="77777777" w:rsidR="00AB532F" w:rsidRDefault="00725EDF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1663B2B2" w14:textId="77777777" w:rsidR="00AB532F" w:rsidRDefault="00725EDF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9CB1695" w14:textId="77777777" w:rsidR="00AB532F" w:rsidRDefault="00725ED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F2E0348" w14:textId="77777777" w:rsidR="00AB532F" w:rsidRDefault="00AB532F">
            <w:pPr>
              <w:pStyle w:val="TableParagraph"/>
              <w:spacing w:before="11"/>
              <w:rPr>
                <w:b/>
              </w:rPr>
            </w:pPr>
          </w:p>
          <w:p w14:paraId="3340C0FE" w14:textId="77777777" w:rsidR="00AB532F" w:rsidRDefault="00CF11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511DC7" wp14:editId="33F010CB">
                      <wp:extent cx="4619625" cy="7620"/>
                      <wp:effectExtent l="0" t="0" r="15875" b="5080"/>
                      <wp:docPr id="76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7" name="Line 6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03954" id="Group 60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">
                      <v:line id="Line 61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6388FF6" w14:textId="77777777" w:rsidR="00AB532F" w:rsidRDefault="00725EDF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2F7B957" w14:textId="77777777" w:rsidR="00AB532F" w:rsidRDefault="00725EDF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48E2ACE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4836569F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1E33F98" w14:textId="77777777" w:rsidR="00AB532F" w:rsidRDefault="00725ED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0B8782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5A3F2C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5BC4A4D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7A5F138" w14:textId="77777777" w:rsidR="00AB532F" w:rsidRDefault="00725ED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423DAEA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924096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02D8B047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21F3B61A" w14:textId="77777777" w:rsidR="00AB532F" w:rsidRDefault="00725ED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D9DC48F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88A75DE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51A8B9C6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4DEF331D" w14:textId="77777777" w:rsidR="00AB532F" w:rsidRDefault="00725EDF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88B687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CF4577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3ED9B066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0EBCF13" w14:textId="77777777" w:rsidR="00AB532F" w:rsidRDefault="00725ED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73E632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52BAEB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199D47C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05114FE" w14:textId="77777777" w:rsidR="00AB532F" w:rsidRDefault="00725ED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9F293F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FE089D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733E3E0F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1D67873" w14:textId="77777777" w:rsidR="00AB532F" w:rsidRDefault="00725ED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D7BC9A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E6B3E34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15D235A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5DFB851" w14:textId="77777777" w:rsidR="00AB532F" w:rsidRDefault="00725ED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2AEC06F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194753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2FF870F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616D8F" w14:textId="77777777" w:rsidR="00AB532F" w:rsidRDefault="00725ED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0B4E6A3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700ACF8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6E01971E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911EAD3" w14:textId="77777777" w:rsidR="00AB532F" w:rsidRDefault="00725EDF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F6A849B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6E13FC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:rsidRPr="00CF1127" w14:paraId="24238F45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4E0F3B4E" w14:textId="77777777" w:rsidR="00AB532F" w:rsidRPr="00CF1127" w:rsidRDefault="00AB532F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3962FE45" w14:textId="77777777" w:rsidR="00AB532F" w:rsidRPr="00CF1127" w:rsidRDefault="00725EDF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CF1127">
              <w:rPr>
                <w:sz w:val="10"/>
                <w:lang w:val="en-US"/>
              </w:rPr>
              <w:t>*</w:t>
            </w:r>
            <w:r w:rsidRPr="00CF1127">
              <w:rPr>
                <w:spacing w:val="18"/>
                <w:sz w:val="10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(Art.</w:t>
            </w:r>
            <w:r w:rsidRPr="00CF1127">
              <w:rPr>
                <w:spacing w:val="-2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7,</w:t>
            </w:r>
            <w:r w:rsidRPr="00CF1127">
              <w:rPr>
                <w:spacing w:val="-3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lettera</w:t>
            </w:r>
            <w:r w:rsidRPr="00CF1127">
              <w:rPr>
                <w:spacing w:val="-2"/>
                <w:sz w:val="16"/>
                <w:lang w:val="en-US"/>
              </w:rPr>
              <w:t xml:space="preserve"> </w:t>
            </w:r>
            <w:r w:rsidRPr="00CF1127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C17C3A" w14:textId="77777777" w:rsidR="00AB532F" w:rsidRPr="00CF1127" w:rsidRDefault="00AB532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AC78AC6" w14:textId="77777777" w:rsidR="00AB532F" w:rsidRPr="00CF1127" w:rsidRDefault="00AB532F">
            <w:pPr>
              <w:rPr>
                <w:sz w:val="2"/>
                <w:szCs w:val="2"/>
                <w:lang w:val="en-US"/>
              </w:rPr>
            </w:pPr>
          </w:p>
        </w:tc>
      </w:tr>
      <w:tr w:rsidR="00AB532F" w14:paraId="559D86DF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033C0C88" w14:textId="77777777" w:rsidR="00AB532F" w:rsidRDefault="00725EDF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1B9754E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D5F826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40BB3DB6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174BF447" w14:textId="77777777" w:rsidR="00AB532F" w:rsidRDefault="00725EDF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7E70469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A107F6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1C4634D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A3B44AF" w14:textId="77777777" w:rsidR="00AB532F" w:rsidRDefault="00725ED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EC6D80B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5B2279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5D5343E3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C657DAF" w14:textId="77777777" w:rsidR="00AB532F" w:rsidRDefault="00725ED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938627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8E6F5D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3A3832E1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5E60341A" w14:textId="77777777" w:rsidR="00AB532F" w:rsidRDefault="00725ED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BBBC514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D845EDD" w14:textId="77777777" w:rsidR="00AB532F" w:rsidRDefault="00AB532F">
            <w:pPr>
              <w:rPr>
                <w:sz w:val="2"/>
                <w:szCs w:val="2"/>
              </w:rPr>
            </w:pPr>
          </w:p>
        </w:tc>
      </w:tr>
      <w:tr w:rsidR="00AB532F" w14:paraId="3C4CD009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1904BF7A" w14:textId="77777777" w:rsidR="00AB532F" w:rsidRDefault="00725EDF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63267B6" w14:textId="77777777" w:rsidR="00AB532F" w:rsidRDefault="00AB532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C19A64" w14:textId="77777777" w:rsidR="00AB532F" w:rsidRDefault="00AB532F">
            <w:pPr>
              <w:rPr>
                <w:sz w:val="2"/>
                <w:szCs w:val="2"/>
              </w:rPr>
            </w:pPr>
          </w:p>
        </w:tc>
      </w:tr>
    </w:tbl>
    <w:p w14:paraId="69D5BDB6" w14:textId="77777777" w:rsidR="00AB532F" w:rsidRDefault="00725EDF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1BC109C0" wp14:editId="579FC19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47DBE428" w14:textId="77777777" w:rsidR="00AB532F" w:rsidRDefault="00725ED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59CCA1BB" w14:textId="77777777" w:rsidR="00AB532F" w:rsidRDefault="00AB532F">
      <w:pPr>
        <w:pStyle w:val="Corpotesto"/>
        <w:rPr>
          <w:sz w:val="16"/>
        </w:rPr>
      </w:pPr>
    </w:p>
    <w:p w14:paraId="1A655C8D" w14:textId="77777777" w:rsidR="00AB532F" w:rsidRDefault="00AB532F">
      <w:pPr>
        <w:pStyle w:val="Corpotesto"/>
        <w:spacing w:before="1"/>
        <w:rPr>
          <w:sz w:val="20"/>
        </w:rPr>
      </w:pPr>
    </w:p>
    <w:p w14:paraId="3D9C49FD" w14:textId="77777777" w:rsidR="00AB532F" w:rsidRDefault="00725EDF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FCF54AA" w14:textId="77777777" w:rsidR="00AB532F" w:rsidRDefault="00725EDF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EFCADC" w14:textId="77777777" w:rsidR="00AB532F" w:rsidRDefault="00725EDF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D46303D" w14:textId="77777777" w:rsidR="00AB532F" w:rsidRDefault="00AB532F">
      <w:pPr>
        <w:pStyle w:val="Corpotesto"/>
        <w:rPr>
          <w:sz w:val="20"/>
        </w:rPr>
      </w:pPr>
    </w:p>
    <w:p w14:paraId="38B57797" w14:textId="77777777" w:rsidR="00AB532F" w:rsidRDefault="00AB532F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B532F" w14:paraId="7F6D1C21" w14:textId="77777777">
        <w:trPr>
          <w:trHeight w:val="525"/>
        </w:trPr>
        <w:tc>
          <w:tcPr>
            <w:tcW w:w="3404" w:type="dxa"/>
          </w:tcPr>
          <w:p w14:paraId="24B9B732" w14:textId="77777777" w:rsidR="00AB532F" w:rsidRDefault="00725EDF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3B5BCC1" w14:textId="77777777" w:rsidR="00AB532F" w:rsidRDefault="00725EDF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E16E571" w14:textId="77777777" w:rsidR="00AB532F" w:rsidRDefault="00725EDF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B532F" w14:paraId="52BDEF5C" w14:textId="77777777">
        <w:trPr>
          <w:trHeight w:val="422"/>
        </w:trPr>
        <w:tc>
          <w:tcPr>
            <w:tcW w:w="3404" w:type="dxa"/>
          </w:tcPr>
          <w:p w14:paraId="17DD1667" w14:textId="77777777" w:rsidR="00AB532F" w:rsidRDefault="00725EDF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7B11D00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0B24998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61B08FD9" w14:textId="77777777">
        <w:trPr>
          <w:trHeight w:val="419"/>
        </w:trPr>
        <w:tc>
          <w:tcPr>
            <w:tcW w:w="3404" w:type="dxa"/>
          </w:tcPr>
          <w:p w14:paraId="5B947D87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AA098EE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17CA17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0A73EB27" w14:textId="77777777">
        <w:trPr>
          <w:trHeight w:val="419"/>
        </w:trPr>
        <w:tc>
          <w:tcPr>
            <w:tcW w:w="3404" w:type="dxa"/>
          </w:tcPr>
          <w:p w14:paraId="4D8B5A36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610B669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32D074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0D7A1D53" w14:textId="77777777">
        <w:trPr>
          <w:trHeight w:val="422"/>
        </w:trPr>
        <w:tc>
          <w:tcPr>
            <w:tcW w:w="3404" w:type="dxa"/>
          </w:tcPr>
          <w:p w14:paraId="1C10F822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20BF655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FF60DBF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6641EE19" w14:textId="77777777">
        <w:trPr>
          <w:trHeight w:val="419"/>
        </w:trPr>
        <w:tc>
          <w:tcPr>
            <w:tcW w:w="3404" w:type="dxa"/>
          </w:tcPr>
          <w:p w14:paraId="20C3B0D4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E6366EC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6701E2A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7130D961" w14:textId="77777777">
        <w:trPr>
          <w:trHeight w:val="420"/>
        </w:trPr>
        <w:tc>
          <w:tcPr>
            <w:tcW w:w="3404" w:type="dxa"/>
          </w:tcPr>
          <w:p w14:paraId="0A5821CE" w14:textId="77777777" w:rsidR="00AB532F" w:rsidRDefault="00725E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215A4D0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360BC9E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32F" w14:paraId="0BD62AA1" w14:textId="77777777">
        <w:trPr>
          <w:trHeight w:val="421"/>
        </w:trPr>
        <w:tc>
          <w:tcPr>
            <w:tcW w:w="3404" w:type="dxa"/>
          </w:tcPr>
          <w:p w14:paraId="7A105239" w14:textId="77777777" w:rsidR="00AB532F" w:rsidRDefault="00725ED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2F5BCD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E1B47F" w14:textId="77777777" w:rsidR="00AB532F" w:rsidRDefault="00AB53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2E28B2" w14:textId="77777777" w:rsidR="00725EDF" w:rsidRDefault="00725EDF"/>
    <w:sectPr w:rsidR="00725ED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EA2F9" w14:textId="77777777" w:rsidR="00442E3E" w:rsidRDefault="00442E3E">
      <w:r>
        <w:separator/>
      </w:r>
    </w:p>
  </w:endnote>
  <w:endnote w:type="continuationSeparator" w:id="0">
    <w:p w14:paraId="5BFAA0D5" w14:textId="77777777" w:rsidR="00442E3E" w:rsidRDefault="004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D0F9" w14:textId="77777777" w:rsidR="00AB532F" w:rsidRDefault="00725ED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0" locked="0" layoutInCell="1" allowOverlap="1" wp14:anchorId="3C3E390B" wp14:editId="3A1F2BB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127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DC1731" wp14:editId="0E72903D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0031D" w14:textId="77777777" w:rsidR="00AB532F" w:rsidRDefault="00725ED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1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2.95pt;margin-top:800.9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" filled="f" stroked="f">
              <v:path arrowok="t"/>
              <v:textbox inset="0,0,0,0">
                <w:txbxContent>
                  <w:p w14:paraId="5F60031D" w14:textId="77777777" w:rsidR="00AB532F" w:rsidRDefault="00725ED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D59C" w14:textId="77777777" w:rsidR="00442E3E" w:rsidRDefault="00442E3E">
      <w:r>
        <w:separator/>
      </w:r>
    </w:p>
  </w:footnote>
  <w:footnote w:type="continuationSeparator" w:id="0">
    <w:p w14:paraId="78FB28DB" w14:textId="77777777" w:rsidR="00442E3E" w:rsidRDefault="004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BB24" w14:textId="77777777" w:rsidR="00CF1127" w:rsidRDefault="00CF1127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09C3"/>
    <w:multiLevelType w:val="hybridMultilevel"/>
    <w:tmpl w:val="4D88D500"/>
    <w:lvl w:ilvl="0" w:tplc="D7488DC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5FEE8CF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2FA754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926E1D96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46A7B2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6BBC83D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5BFC460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D038B102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A7ACD70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07BC6C89"/>
    <w:multiLevelType w:val="hybridMultilevel"/>
    <w:tmpl w:val="129687A4"/>
    <w:lvl w:ilvl="0" w:tplc="053AF21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9A2068A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D574718E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B2BA16B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AB627414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A2E25B2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311206D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FF363DB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11F2DFF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DE77EED"/>
    <w:multiLevelType w:val="hybridMultilevel"/>
    <w:tmpl w:val="5E007BD6"/>
    <w:lvl w:ilvl="0" w:tplc="4BBA8B2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2AAAF1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F7C819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C009AF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80BC47A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A70090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F16D6D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E44B15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7C4262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F7F4746"/>
    <w:multiLevelType w:val="hybridMultilevel"/>
    <w:tmpl w:val="32960B6A"/>
    <w:lvl w:ilvl="0" w:tplc="60BA239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BC297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5E40A7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938EC5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AD82B4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05363F5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6F0D9A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5AD2B9E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746C0E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2D012DD"/>
    <w:multiLevelType w:val="hybridMultilevel"/>
    <w:tmpl w:val="DB749A74"/>
    <w:lvl w:ilvl="0" w:tplc="E21259AA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5F8331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5ADACFE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8A348D64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98300B0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45D8F5C8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7C82F45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EC2E3BE0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599A066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5" w15:restartNumberingAfterBreak="0">
    <w:nsid w:val="64FE2AFE"/>
    <w:multiLevelType w:val="hybridMultilevel"/>
    <w:tmpl w:val="05AE50A0"/>
    <w:lvl w:ilvl="0" w:tplc="9EE082F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81A908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D8C6C3A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C44AEEE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016A9A6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F65022A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EC0C2D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54FA73E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C64A67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714B135B"/>
    <w:multiLevelType w:val="hybridMultilevel"/>
    <w:tmpl w:val="732CE058"/>
    <w:lvl w:ilvl="0" w:tplc="2626E12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C92F75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BCF81E7E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1EEA7E4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FA3C80D0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15860792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B842A8E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E1F06B56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40F2E928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1507865614">
    <w:abstractNumId w:val="0"/>
  </w:num>
  <w:num w:numId="2" w16cid:durableId="355811966">
    <w:abstractNumId w:val="3"/>
  </w:num>
  <w:num w:numId="3" w16cid:durableId="630327980">
    <w:abstractNumId w:val="4"/>
  </w:num>
  <w:num w:numId="4" w16cid:durableId="48185823">
    <w:abstractNumId w:val="5"/>
  </w:num>
  <w:num w:numId="5" w16cid:durableId="871574496">
    <w:abstractNumId w:val="1"/>
  </w:num>
  <w:num w:numId="6" w16cid:durableId="1770544394">
    <w:abstractNumId w:val="2"/>
  </w:num>
  <w:num w:numId="7" w16cid:durableId="782772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F"/>
    <w:rsid w:val="0001493F"/>
    <w:rsid w:val="00131174"/>
    <w:rsid w:val="001F500E"/>
    <w:rsid w:val="00427EDF"/>
    <w:rsid w:val="00442E3E"/>
    <w:rsid w:val="00725EDF"/>
    <w:rsid w:val="00AB532F"/>
    <w:rsid w:val="00C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E690E"/>
  <w15:docId w15:val="{52956689-655E-4382-AB35-DB3CC80E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1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127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1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127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etta\Desktop\GIOCHI%20MATEMATICI%202023-2024\ALLEGATO_A1_PEI_INFANZ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ALLEGATO_A1_PEI_INFANZIA</Template>
  <TotalTime>0</TotalTime>
  <Pages>13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Antonietta</cp:lastModifiedBy>
  <cp:revision>1</cp:revision>
  <dcterms:created xsi:type="dcterms:W3CDTF">2024-11-07T16:50:00Z</dcterms:created>
  <dcterms:modified xsi:type="dcterms:W3CDTF">2024-11-07T16:50:00Z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